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598" w:type="dxa"/>
        <w:tblLook w:val="04A0" w:firstRow="1" w:lastRow="0" w:firstColumn="1" w:lastColumn="0" w:noHBand="0" w:noVBand="1"/>
      </w:tblPr>
      <w:tblGrid>
        <w:gridCol w:w="2263"/>
        <w:gridCol w:w="8335"/>
      </w:tblGrid>
      <w:tr w:rsidR="00546CB4" w14:paraId="67EFDC54" w14:textId="77777777" w:rsidTr="007C0A9E">
        <w:tc>
          <w:tcPr>
            <w:tcW w:w="10598" w:type="dxa"/>
            <w:gridSpan w:val="2"/>
            <w:shd w:val="clear" w:color="auto" w:fill="9CC2E5" w:themeFill="accent1" w:themeFillTint="99"/>
          </w:tcPr>
          <w:p w14:paraId="67EFDC53" w14:textId="2752908F" w:rsidR="00546CB4" w:rsidRPr="00546CB4" w:rsidRDefault="00FD22D3" w:rsidP="00546CB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D22D3">
              <w:rPr>
                <w:b/>
                <w:color w:val="FFFFFF" w:themeColor="background1"/>
                <w:sz w:val="36"/>
                <w:szCs w:val="36"/>
              </w:rPr>
              <w:t>1.41 Smoke and Heat Exhaust Systems Operator</w:t>
            </w:r>
          </w:p>
        </w:tc>
      </w:tr>
      <w:tr w:rsidR="00546CB4" w14:paraId="67EFDC57" w14:textId="77777777" w:rsidTr="007C0A9E">
        <w:tc>
          <w:tcPr>
            <w:tcW w:w="2263" w:type="dxa"/>
          </w:tcPr>
          <w:p w14:paraId="67EFDC55" w14:textId="77777777" w:rsidR="00546CB4" w:rsidRPr="005B4C57" w:rsidRDefault="00546CB4" w:rsidP="00546CB4">
            <w:pPr>
              <w:jc w:val="right"/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Level</w:t>
            </w:r>
          </w:p>
        </w:tc>
        <w:tc>
          <w:tcPr>
            <w:tcW w:w="8335" w:type="dxa"/>
          </w:tcPr>
          <w:p w14:paraId="67EFDC56" w14:textId="77777777" w:rsidR="00546CB4" w:rsidRPr="005B4C57" w:rsidRDefault="00FD22D3" w:rsidP="003767D3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2</w:t>
            </w:r>
          </w:p>
        </w:tc>
      </w:tr>
      <w:tr w:rsidR="00546CB4" w14:paraId="67EFDC5A" w14:textId="77777777" w:rsidTr="007C0A9E">
        <w:tc>
          <w:tcPr>
            <w:tcW w:w="2263" w:type="dxa"/>
          </w:tcPr>
          <w:p w14:paraId="67EFDC58" w14:textId="77777777" w:rsidR="00546CB4" w:rsidRPr="005B4C57" w:rsidRDefault="00546CB4" w:rsidP="00546CB4">
            <w:pPr>
              <w:jc w:val="right"/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Duration</w:t>
            </w:r>
          </w:p>
        </w:tc>
        <w:tc>
          <w:tcPr>
            <w:tcW w:w="8335" w:type="dxa"/>
          </w:tcPr>
          <w:p w14:paraId="67EFDC59" w14:textId="7A058FC1" w:rsidR="00546CB4" w:rsidRPr="005B4C57" w:rsidRDefault="0055314D" w:rsidP="003767D3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M</w:t>
            </w:r>
            <w:r w:rsidR="00114798" w:rsidRPr="005B4C57">
              <w:rPr>
                <w:sz w:val="24"/>
                <w:szCs w:val="24"/>
              </w:rPr>
              <w:t>inimum of 6 hours</w:t>
            </w:r>
          </w:p>
        </w:tc>
      </w:tr>
      <w:tr w:rsidR="00546CB4" w14:paraId="67EFDC5D" w14:textId="77777777" w:rsidTr="007C0A9E">
        <w:tc>
          <w:tcPr>
            <w:tcW w:w="2263" w:type="dxa"/>
          </w:tcPr>
          <w:p w14:paraId="67EFDC5B" w14:textId="5DDCD572" w:rsidR="00546CB4" w:rsidRPr="005B4C57" w:rsidRDefault="00114798" w:rsidP="00546CB4">
            <w:pPr>
              <w:jc w:val="right"/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CFPA-E</w:t>
            </w:r>
            <w:r w:rsidR="00546CB4" w:rsidRPr="005B4C57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8335" w:type="dxa"/>
          </w:tcPr>
          <w:p w14:paraId="67EFDC5C" w14:textId="77777777" w:rsidR="00546CB4" w:rsidRPr="005B4C57" w:rsidRDefault="00FD22D3" w:rsidP="003767D3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6</w:t>
            </w:r>
          </w:p>
        </w:tc>
      </w:tr>
      <w:tr w:rsidR="00546CB4" w14:paraId="67EFDC62" w14:textId="77777777" w:rsidTr="007C0A9E">
        <w:tc>
          <w:tcPr>
            <w:tcW w:w="2263" w:type="dxa"/>
          </w:tcPr>
          <w:p w14:paraId="67EFDC5E" w14:textId="77777777" w:rsidR="00546CB4" w:rsidRPr="005B4C57" w:rsidRDefault="00546CB4" w:rsidP="00546CB4">
            <w:pPr>
              <w:jc w:val="right"/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Aim</w:t>
            </w:r>
          </w:p>
        </w:tc>
        <w:tc>
          <w:tcPr>
            <w:tcW w:w="8335" w:type="dxa"/>
          </w:tcPr>
          <w:p w14:paraId="67EFDC5F" w14:textId="13D4F5AA" w:rsidR="00FD22D3" w:rsidRPr="005B4C57" w:rsidRDefault="00114798" w:rsidP="00FD22D3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To provide learners with knowledge of</w:t>
            </w:r>
            <w:r w:rsidR="00FD22D3" w:rsidRPr="005B4C57">
              <w:rPr>
                <w:sz w:val="24"/>
                <w:szCs w:val="24"/>
              </w:rPr>
              <w:t xml:space="preserve"> the operation of natural smoke and heat exhaust systems (SHEVS)</w:t>
            </w:r>
            <w:r w:rsidRPr="005B4C57">
              <w:rPr>
                <w:sz w:val="24"/>
                <w:szCs w:val="24"/>
              </w:rPr>
              <w:t xml:space="preserve">, </w:t>
            </w:r>
            <w:r w:rsidR="00FD22D3" w:rsidRPr="005B4C57">
              <w:rPr>
                <w:sz w:val="24"/>
                <w:szCs w:val="24"/>
              </w:rPr>
              <w:t>carry</w:t>
            </w:r>
            <w:r w:rsidRPr="005B4C57">
              <w:rPr>
                <w:sz w:val="24"/>
                <w:szCs w:val="24"/>
              </w:rPr>
              <w:t>ing</w:t>
            </w:r>
            <w:r w:rsidR="00FD22D3" w:rsidRPr="005B4C57">
              <w:rPr>
                <w:sz w:val="24"/>
                <w:szCs w:val="24"/>
              </w:rPr>
              <w:t xml:space="preserve"> out end-user controls* of the </w:t>
            </w:r>
            <w:r w:rsidR="001638C7" w:rsidRPr="005B4C57">
              <w:rPr>
                <w:sz w:val="24"/>
                <w:szCs w:val="24"/>
              </w:rPr>
              <w:t>systems and report</w:t>
            </w:r>
            <w:r w:rsidRPr="005B4C57">
              <w:rPr>
                <w:sz w:val="24"/>
                <w:szCs w:val="24"/>
              </w:rPr>
              <w:t>ing</w:t>
            </w:r>
            <w:r w:rsidR="001638C7" w:rsidRPr="005B4C57">
              <w:rPr>
                <w:sz w:val="24"/>
                <w:szCs w:val="24"/>
              </w:rPr>
              <w:t xml:space="preserve"> the findings</w:t>
            </w:r>
          </w:p>
          <w:p w14:paraId="67EFDC60" w14:textId="77777777" w:rsidR="00FD22D3" w:rsidRPr="00B0421B" w:rsidRDefault="00FD22D3" w:rsidP="00FD22D3">
            <w:pPr>
              <w:rPr>
                <w:i/>
                <w:sz w:val="20"/>
                <w:szCs w:val="20"/>
              </w:rPr>
            </w:pPr>
            <w:r w:rsidRPr="00B0421B">
              <w:rPr>
                <w:i/>
                <w:sz w:val="20"/>
                <w:szCs w:val="20"/>
              </w:rPr>
              <w:t xml:space="preserve">*End user controls should not be mistaken for the professional periodic inspection including function tests as required by national codes and standards which </w:t>
            </w:r>
            <w:proofErr w:type="gramStart"/>
            <w:r w:rsidRPr="00B0421B">
              <w:rPr>
                <w:i/>
                <w:sz w:val="20"/>
                <w:szCs w:val="20"/>
              </w:rPr>
              <w:t>have to</w:t>
            </w:r>
            <w:proofErr w:type="gramEnd"/>
            <w:r w:rsidRPr="00B0421B">
              <w:rPr>
                <w:i/>
                <w:sz w:val="20"/>
                <w:szCs w:val="20"/>
              </w:rPr>
              <w:t xml:space="preserve"> be undertaken by authority having jurisdiction. </w:t>
            </w:r>
          </w:p>
          <w:p w14:paraId="67EFDC61" w14:textId="77777777" w:rsidR="00546CB4" w:rsidRPr="005B4C57" w:rsidRDefault="00FD22D3" w:rsidP="00FD22D3">
            <w:pPr>
              <w:rPr>
                <w:sz w:val="24"/>
                <w:szCs w:val="24"/>
              </w:rPr>
            </w:pPr>
            <w:r w:rsidRPr="00B0421B">
              <w:rPr>
                <w:i/>
                <w:sz w:val="20"/>
                <w:szCs w:val="20"/>
              </w:rPr>
              <w:t>Maintenance shall also be carried out only by certified experts/companies.</w:t>
            </w:r>
          </w:p>
        </w:tc>
      </w:tr>
      <w:tr w:rsidR="00546CB4" w14:paraId="67EFDC65" w14:textId="77777777" w:rsidTr="007C0A9E">
        <w:tc>
          <w:tcPr>
            <w:tcW w:w="2263" w:type="dxa"/>
          </w:tcPr>
          <w:p w14:paraId="67EFDC63" w14:textId="77777777" w:rsidR="00546CB4" w:rsidRPr="005B4C57" w:rsidRDefault="00546CB4" w:rsidP="00546CB4">
            <w:pPr>
              <w:jc w:val="right"/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Target Public</w:t>
            </w:r>
          </w:p>
        </w:tc>
        <w:tc>
          <w:tcPr>
            <w:tcW w:w="8335" w:type="dxa"/>
          </w:tcPr>
          <w:p w14:paraId="67EFDC64" w14:textId="0DED3539" w:rsidR="00546CB4" w:rsidRPr="005B4C57" w:rsidRDefault="00FD22D3" w:rsidP="00154E3F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Individuals responsi</w:t>
            </w:r>
            <w:r w:rsidR="001638C7" w:rsidRPr="005B4C57">
              <w:rPr>
                <w:sz w:val="24"/>
                <w:szCs w:val="24"/>
              </w:rPr>
              <w:t>ble for SHEVS in their premises</w:t>
            </w:r>
          </w:p>
        </w:tc>
      </w:tr>
      <w:tr w:rsidR="00546CB4" w14:paraId="67EFDC68" w14:textId="77777777" w:rsidTr="007C0A9E">
        <w:tc>
          <w:tcPr>
            <w:tcW w:w="2263" w:type="dxa"/>
          </w:tcPr>
          <w:p w14:paraId="67EFDC66" w14:textId="77777777" w:rsidR="00546CB4" w:rsidRPr="005B4C57" w:rsidRDefault="00546CB4" w:rsidP="00546CB4">
            <w:pPr>
              <w:jc w:val="right"/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Prerequisites</w:t>
            </w:r>
          </w:p>
        </w:tc>
        <w:tc>
          <w:tcPr>
            <w:tcW w:w="8335" w:type="dxa"/>
          </w:tcPr>
          <w:p w14:paraId="67EFDC67" w14:textId="30D9E44E" w:rsidR="00546CB4" w:rsidRPr="005B4C57" w:rsidRDefault="00114798" w:rsidP="00672053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None</w:t>
            </w:r>
          </w:p>
        </w:tc>
      </w:tr>
      <w:tr w:rsidR="00546CB4" w14:paraId="67EFDC6B" w14:textId="77777777" w:rsidTr="007C0A9E">
        <w:tc>
          <w:tcPr>
            <w:tcW w:w="2263" w:type="dxa"/>
          </w:tcPr>
          <w:p w14:paraId="67EFDC69" w14:textId="77777777" w:rsidR="00546CB4" w:rsidRPr="005B4C57" w:rsidRDefault="00546CB4" w:rsidP="00546CB4">
            <w:pPr>
              <w:jc w:val="right"/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Progression</w:t>
            </w:r>
          </w:p>
        </w:tc>
        <w:tc>
          <w:tcPr>
            <w:tcW w:w="8335" w:type="dxa"/>
          </w:tcPr>
          <w:p w14:paraId="67EFDC6A" w14:textId="72004F9A" w:rsidR="00546CB4" w:rsidRPr="005B4C57" w:rsidRDefault="004C6665" w:rsidP="00737C77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Courses from the CFPA qualifications framework to broaden knowledge at Level 2 or progress to more in-depth courses at Level 3</w:t>
            </w:r>
          </w:p>
        </w:tc>
      </w:tr>
      <w:tr w:rsidR="00546CB4" w14:paraId="67EFDC6D" w14:textId="77777777" w:rsidTr="007C0A9E">
        <w:tc>
          <w:tcPr>
            <w:tcW w:w="10598" w:type="dxa"/>
            <w:gridSpan w:val="2"/>
            <w:shd w:val="clear" w:color="auto" w:fill="9CC2E5" w:themeFill="accent1" w:themeFillTint="99"/>
          </w:tcPr>
          <w:p w14:paraId="67EFDC6C" w14:textId="77777777" w:rsidR="00546CB4" w:rsidRPr="005B4C57" w:rsidRDefault="00546CB4" w:rsidP="003767D3">
            <w:pPr>
              <w:rPr>
                <w:sz w:val="24"/>
                <w:szCs w:val="24"/>
              </w:rPr>
            </w:pPr>
          </w:p>
        </w:tc>
      </w:tr>
      <w:tr w:rsidR="00546CB4" w14:paraId="67EFDC70" w14:textId="77777777" w:rsidTr="007C0A9E">
        <w:tc>
          <w:tcPr>
            <w:tcW w:w="2263" w:type="dxa"/>
          </w:tcPr>
          <w:p w14:paraId="67EFDC6E" w14:textId="74995B13" w:rsidR="00546CB4" w:rsidRPr="005B4C57" w:rsidRDefault="00546CB4" w:rsidP="00546CB4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Learning Outcomes</w:t>
            </w:r>
          </w:p>
        </w:tc>
        <w:tc>
          <w:tcPr>
            <w:tcW w:w="8335" w:type="dxa"/>
          </w:tcPr>
          <w:p w14:paraId="67EFDC6F" w14:textId="0DE06771" w:rsidR="00546CB4" w:rsidRPr="005B4C57" w:rsidRDefault="007A5D65" w:rsidP="003767D3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 xml:space="preserve">Upon successful completion of the course </w:t>
            </w:r>
            <w:r w:rsidR="003767D3" w:rsidRPr="005B4C57">
              <w:rPr>
                <w:sz w:val="24"/>
                <w:szCs w:val="24"/>
              </w:rPr>
              <w:t>learners will be able to:</w:t>
            </w:r>
          </w:p>
        </w:tc>
      </w:tr>
      <w:tr w:rsidR="00546CB4" w14:paraId="67EFDC73" w14:textId="77777777" w:rsidTr="007C0A9E">
        <w:tc>
          <w:tcPr>
            <w:tcW w:w="2263" w:type="dxa"/>
          </w:tcPr>
          <w:p w14:paraId="67EFDC71" w14:textId="77777777" w:rsidR="00546CB4" w:rsidRPr="005B4C5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B091113" w14:textId="77777777" w:rsidR="00F51FC4" w:rsidRDefault="00D9679D" w:rsidP="00D9679D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Carry out the local operat</w:t>
            </w:r>
            <w:r w:rsidR="007A5D65" w:rsidRPr="005B4C57">
              <w:rPr>
                <w:sz w:val="24"/>
                <w:szCs w:val="24"/>
              </w:rPr>
              <w:t>ion checks</w:t>
            </w:r>
            <w:r w:rsidR="00F51FC4">
              <w:rPr>
                <w:sz w:val="24"/>
                <w:szCs w:val="24"/>
              </w:rPr>
              <w:t>*</w:t>
            </w:r>
            <w:r w:rsidR="007A5D65" w:rsidRPr="005B4C57">
              <w:rPr>
                <w:sz w:val="24"/>
                <w:szCs w:val="24"/>
              </w:rPr>
              <w:t xml:space="preserve"> on the SHEVs, including </w:t>
            </w:r>
            <w:r w:rsidRPr="005B4C57">
              <w:rPr>
                <w:sz w:val="24"/>
                <w:szCs w:val="24"/>
              </w:rPr>
              <w:t>electr</w:t>
            </w:r>
            <w:r w:rsidR="007A5D65" w:rsidRPr="005B4C57">
              <w:rPr>
                <w:sz w:val="24"/>
                <w:szCs w:val="24"/>
              </w:rPr>
              <w:t>onic monitoring, remote control</w:t>
            </w:r>
            <w:r w:rsidRPr="005B4C57">
              <w:rPr>
                <w:sz w:val="24"/>
                <w:szCs w:val="24"/>
              </w:rPr>
              <w:t xml:space="preserve"> and integration with other systems</w:t>
            </w:r>
          </w:p>
          <w:p w14:paraId="5464A8EA" w14:textId="77777777" w:rsidR="00F51FC4" w:rsidRPr="007C0A9E" w:rsidRDefault="00F51FC4" w:rsidP="00F51FC4">
            <w:pPr>
              <w:rPr>
                <w:sz w:val="20"/>
                <w:szCs w:val="20"/>
              </w:rPr>
            </w:pPr>
            <w:r w:rsidRPr="007C0A9E">
              <w:rPr>
                <w:sz w:val="20"/>
                <w:szCs w:val="20"/>
              </w:rPr>
              <w:t xml:space="preserve">*End user controls should not be mistaken for the professional periodic inspection including function tests as required by national codes and standards which </w:t>
            </w:r>
            <w:proofErr w:type="gramStart"/>
            <w:r w:rsidRPr="007C0A9E">
              <w:rPr>
                <w:sz w:val="20"/>
                <w:szCs w:val="20"/>
              </w:rPr>
              <w:t>have to</w:t>
            </w:r>
            <w:proofErr w:type="gramEnd"/>
            <w:r w:rsidRPr="007C0A9E">
              <w:rPr>
                <w:sz w:val="20"/>
                <w:szCs w:val="20"/>
              </w:rPr>
              <w:t xml:space="preserve"> be undertaken by authority having jurisdiction. </w:t>
            </w:r>
          </w:p>
          <w:p w14:paraId="67EFDC72" w14:textId="34B0F878" w:rsidR="00546CB4" w:rsidRPr="005B4C57" w:rsidRDefault="00F51FC4" w:rsidP="00F51FC4">
            <w:pPr>
              <w:rPr>
                <w:sz w:val="24"/>
                <w:szCs w:val="24"/>
              </w:rPr>
            </w:pPr>
            <w:r w:rsidRPr="007C0A9E">
              <w:rPr>
                <w:sz w:val="20"/>
                <w:szCs w:val="20"/>
              </w:rPr>
              <w:t>Maintenance shall also be carried out only by certified experts/companies.</w:t>
            </w:r>
            <w:r w:rsidR="00D9679D" w:rsidRPr="005B4C57">
              <w:rPr>
                <w:sz w:val="24"/>
                <w:szCs w:val="24"/>
              </w:rPr>
              <w:t xml:space="preserve"> </w:t>
            </w:r>
          </w:p>
        </w:tc>
      </w:tr>
      <w:tr w:rsidR="00546CB4" w14:paraId="67EFDC76" w14:textId="77777777" w:rsidTr="007C0A9E">
        <w:tc>
          <w:tcPr>
            <w:tcW w:w="2263" w:type="dxa"/>
          </w:tcPr>
          <w:p w14:paraId="67EFDC74" w14:textId="77777777" w:rsidR="00546CB4" w:rsidRPr="005B4C5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67EFDC75" w14:textId="77777777" w:rsidR="00546CB4" w:rsidRPr="005B4C57" w:rsidRDefault="00D9679D" w:rsidP="00D9679D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Articulate basic design principles</w:t>
            </w:r>
          </w:p>
        </w:tc>
      </w:tr>
      <w:tr w:rsidR="003767D3" w14:paraId="67EFDC79" w14:textId="77777777" w:rsidTr="007C0A9E">
        <w:tc>
          <w:tcPr>
            <w:tcW w:w="2263" w:type="dxa"/>
          </w:tcPr>
          <w:p w14:paraId="67EFDC77" w14:textId="77777777" w:rsidR="003767D3" w:rsidRPr="005B4C57" w:rsidRDefault="003767D3" w:rsidP="00546CB4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DF90BF1" w14:textId="17695281" w:rsidR="007A5D65" w:rsidRPr="005B4C57" w:rsidRDefault="00D9679D" w:rsidP="00D9679D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 xml:space="preserve">Use the appropriate regulations for maintenance </w:t>
            </w:r>
          </w:p>
          <w:p w14:paraId="67EFDC78" w14:textId="412307FF" w:rsidR="003767D3" w:rsidRPr="005B4C57" w:rsidRDefault="007A5D65" w:rsidP="00D9679D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C</w:t>
            </w:r>
            <w:r w:rsidR="00D9679D" w:rsidRPr="005B4C57">
              <w:rPr>
                <w:sz w:val="24"/>
                <w:szCs w:val="24"/>
              </w:rPr>
              <w:t>arry out end user maintenance in accordance with the guidelines and as appropriate to the system</w:t>
            </w:r>
          </w:p>
        </w:tc>
      </w:tr>
      <w:tr w:rsidR="00546CB4" w14:paraId="67EFDC7C" w14:textId="77777777" w:rsidTr="007C0A9E">
        <w:tc>
          <w:tcPr>
            <w:tcW w:w="2263" w:type="dxa"/>
          </w:tcPr>
          <w:p w14:paraId="67EFDC7A" w14:textId="77777777" w:rsidR="00546CB4" w:rsidRPr="005B4C5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215F84F" w14:textId="77777777" w:rsidR="007A5D65" w:rsidRPr="005B4C57" w:rsidRDefault="00D9679D" w:rsidP="00D9679D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Illustrate the varied roles and responsibilities involved in the maintenance</w:t>
            </w:r>
            <w:r w:rsidR="007A5D65" w:rsidRPr="005B4C57">
              <w:rPr>
                <w:sz w:val="24"/>
                <w:szCs w:val="24"/>
              </w:rPr>
              <w:t xml:space="preserve"> of the SHEV particularly from</w:t>
            </w:r>
            <w:r w:rsidRPr="005B4C57">
              <w:rPr>
                <w:sz w:val="24"/>
                <w:szCs w:val="24"/>
              </w:rPr>
              <w:t xml:space="preserve"> the user perspective </w:t>
            </w:r>
          </w:p>
          <w:p w14:paraId="67EFDC7B" w14:textId="23216FB4" w:rsidR="00546CB4" w:rsidRPr="005B4C57" w:rsidRDefault="007A5D65" w:rsidP="00D9679D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 xml:space="preserve">Apply </w:t>
            </w:r>
            <w:r w:rsidR="00D9679D" w:rsidRPr="005B4C57">
              <w:rPr>
                <w:sz w:val="24"/>
                <w:szCs w:val="24"/>
              </w:rPr>
              <w:t>the appropriate maintenance requ</w:t>
            </w:r>
            <w:r w:rsidRPr="005B4C57">
              <w:rPr>
                <w:sz w:val="24"/>
                <w:szCs w:val="24"/>
              </w:rPr>
              <w:t xml:space="preserve">irements in accordance with </w:t>
            </w:r>
            <w:r w:rsidR="00D9679D" w:rsidRPr="005B4C57">
              <w:rPr>
                <w:sz w:val="24"/>
                <w:szCs w:val="24"/>
              </w:rPr>
              <w:t>national or European standards</w:t>
            </w:r>
          </w:p>
        </w:tc>
      </w:tr>
      <w:tr w:rsidR="00546CB4" w14:paraId="67EFDC7F" w14:textId="77777777" w:rsidTr="007C0A9E">
        <w:tc>
          <w:tcPr>
            <w:tcW w:w="2263" w:type="dxa"/>
          </w:tcPr>
          <w:p w14:paraId="67EFDC7D" w14:textId="77777777" w:rsidR="00546CB4" w:rsidRPr="005B4C5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E5AB1C1" w14:textId="0361E323" w:rsidR="007A5D65" w:rsidRPr="005B4C57" w:rsidRDefault="00D9679D" w:rsidP="00D9679D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 xml:space="preserve">Carry out </w:t>
            </w:r>
            <w:r w:rsidR="009834CA">
              <w:rPr>
                <w:sz w:val="24"/>
                <w:szCs w:val="24"/>
              </w:rPr>
              <w:t xml:space="preserve">required (e.g. </w:t>
            </w:r>
            <w:r w:rsidRPr="005B4C57">
              <w:rPr>
                <w:sz w:val="24"/>
                <w:szCs w:val="24"/>
              </w:rPr>
              <w:t xml:space="preserve">weekly, monthly </w:t>
            </w:r>
            <w:r w:rsidR="009834CA">
              <w:rPr>
                <w:sz w:val="24"/>
                <w:szCs w:val="24"/>
              </w:rPr>
              <w:t>or</w:t>
            </w:r>
            <w:r w:rsidRPr="005B4C57">
              <w:rPr>
                <w:sz w:val="24"/>
                <w:szCs w:val="24"/>
              </w:rPr>
              <w:t xml:space="preserve"> other</w:t>
            </w:r>
            <w:r w:rsidR="009834CA">
              <w:rPr>
                <w:sz w:val="24"/>
                <w:szCs w:val="24"/>
              </w:rPr>
              <w:t>)</w:t>
            </w:r>
            <w:r w:rsidRPr="005B4C57">
              <w:rPr>
                <w:sz w:val="24"/>
                <w:szCs w:val="24"/>
              </w:rPr>
              <w:t xml:space="preserve"> periodic tests and controls on behalf of the user</w:t>
            </w:r>
          </w:p>
          <w:p w14:paraId="67EFDC7E" w14:textId="2CFAEE1E" w:rsidR="00546CB4" w:rsidRPr="005B4C57" w:rsidRDefault="007A5D65" w:rsidP="00D9679D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Report</w:t>
            </w:r>
            <w:r w:rsidR="00D9679D" w:rsidRPr="005B4C57">
              <w:rPr>
                <w:sz w:val="24"/>
                <w:szCs w:val="24"/>
              </w:rPr>
              <w:t xml:space="preserve"> findings to the person responsible for the maintenance of the system</w:t>
            </w:r>
          </w:p>
        </w:tc>
      </w:tr>
      <w:tr w:rsidR="00672053" w14:paraId="67EFDC81" w14:textId="77777777" w:rsidTr="007C0A9E">
        <w:tc>
          <w:tcPr>
            <w:tcW w:w="10598" w:type="dxa"/>
            <w:gridSpan w:val="2"/>
            <w:shd w:val="clear" w:color="auto" w:fill="9CC2E5" w:themeFill="accent1" w:themeFillTint="99"/>
          </w:tcPr>
          <w:p w14:paraId="67EFDC80" w14:textId="77777777" w:rsidR="00672053" w:rsidRPr="005B4C57" w:rsidRDefault="00672053" w:rsidP="003767D3">
            <w:pPr>
              <w:rPr>
                <w:sz w:val="24"/>
                <w:szCs w:val="24"/>
              </w:rPr>
            </w:pPr>
          </w:p>
        </w:tc>
      </w:tr>
      <w:tr w:rsidR="00546CB4" w14:paraId="67EFDC84" w14:textId="77777777" w:rsidTr="007C0A9E">
        <w:tc>
          <w:tcPr>
            <w:tcW w:w="2263" w:type="dxa"/>
          </w:tcPr>
          <w:p w14:paraId="67EFDC82" w14:textId="77777777" w:rsidR="00546CB4" w:rsidRPr="005B4C57" w:rsidRDefault="00546CB4" w:rsidP="00546CB4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Related Guidelines</w:t>
            </w:r>
          </w:p>
        </w:tc>
        <w:tc>
          <w:tcPr>
            <w:tcW w:w="8335" w:type="dxa"/>
          </w:tcPr>
          <w:p w14:paraId="67EFDC83" w14:textId="207596B3" w:rsidR="00546CB4" w:rsidRPr="005B4C57" w:rsidRDefault="005B4C57" w:rsidP="00376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46CB4" w14:paraId="67EFDC87" w14:textId="77777777" w:rsidTr="007C0A9E">
        <w:tc>
          <w:tcPr>
            <w:tcW w:w="2263" w:type="dxa"/>
          </w:tcPr>
          <w:p w14:paraId="67EFDC85" w14:textId="77777777" w:rsidR="00546CB4" w:rsidRPr="005B4C57" w:rsidRDefault="00546CB4" w:rsidP="00546CB4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335" w:type="dxa"/>
          </w:tcPr>
          <w:p w14:paraId="67EFDC86" w14:textId="2E0B921E" w:rsidR="00546CB4" w:rsidRPr="005B4C57" w:rsidRDefault="009E2E42" w:rsidP="00284409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practical and / or written assessment </w:t>
            </w:r>
            <w:r w:rsidRPr="00924DE1">
              <w:rPr>
                <w:sz w:val="24"/>
                <w:szCs w:val="24"/>
              </w:rPr>
              <w:t xml:space="preserve">in the area that is designed for </w:t>
            </w:r>
            <w:r>
              <w:rPr>
                <w:sz w:val="24"/>
                <w:szCs w:val="24"/>
              </w:rPr>
              <w:t>30 minutes</w:t>
            </w:r>
            <w:r w:rsidRPr="00924DE1">
              <w:rPr>
                <w:sz w:val="24"/>
                <w:szCs w:val="24"/>
              </w:rPr>
              <w:t xml:space="preserve"> in duration</w:t>
            </w:r>
            <w:r>
              <w:rPr>
                <w:sz w:val="24"/>
                <w:szCs w:val="24"/>
              </w:rPr>
              <w:t>.</w:t>
            </w:r>
          </w:p>
        </w:tc>
      </w:tr>
      <w:tr w:rsidR="00546CB4" w14:paraId="67EFDC8B" w14:textId="77777777" w:rsidTr="007C0A9E">
        <w:tc>
          <w:tcPr>
            <w:tcW w:w="2263" w:type="dxa"/>
          </w:tcPr>
          <w:p w14:paraId="67EFDC88" w14:textId="77777777" w:rsidR="00546CB4" w:rsidRPr="005B4C57" w:rsidRDefault="00546CB4" w:rsidP="00546CB4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Qualifications</w:t>
            </w:r>
          </w:p>
        </w:tc>
        <w:tc>
          <w:tcPr>
            <w:tcW w:w="8335" w:type="dxa"/>
          </w:tcPr>
          <w:p w14:paraId="67EFDC89" w14:textId="77777777" w:rsidR="002B755A" w:rsidRPr="005B4C57" w:rsidRDefault="002B755A" w:rsidP="00154E3F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Attest</w:t>
            </w:r>
          </w:p>
          <w:p w14:paraId="67EFDC8A" w14:textId="77777777" w:rsidR="00284409" w:rsidRPr="005B4C57" w:rsidRDefault="002B755A" w:rsidP="00154E3F">
            <w:pPr>
              <w:rPr>
                <w:sz w:val="24"/>
                <w:szCs w:val="24"/>
              </w:rPr>
            </w:pPr>
            <w:r w:rsidRPr="005B4C57">
              <w:rPr>
                <w:sz w:val="24"/>
                <w:szCs w:val="24"/>
              </w:rPr>
              <w:t>Optional subtitle «Natural SHEVs Operator CFPA-E»</w:t>
            </w:r>
          </w:p>
        </w:tc>
      </w:tr>
    </w:tbl>
    <w:p w14:paraId="67EFDC8C" w14:textId="77777777" w:rsidR="001A5A84" w:rsidRDefault="001A5A84" w:rsidP="007C0A9E">
      <w:pPr>
        <w:shd w:val="clear" w:color="auto" w:fill="9CC2E5" w:themeFill="accent1" w:themeFillTint="99"/>
        <w:ind w:right="-23" w:hanging="284"/>
        <w:jc w:val="right"/>
      </w:pPr>
    </w:p>
    <w:p w14:paraId="5B385A68" w14:textId="77777777" w:rsidR="000E0D23" w:rsidRPr="000E0D23" w:rsidRDefault="000E0D23" w:rsidP="000E0D23"/>
    <w:p w14:paraId="0FBA1EDF" w14:textId="77777777" w:rsidR="000E0D23" w:rsidRPr="000E0D23" w:rsidRDefault="000E0D23" w:rsidP="000E0D23"/>
    <w:p w14:paraId="792E4377" w14:textId="77777777" w:rsidR="000E0D23" w:rsidRPr="000E0D23" w:rsidRDefault="000E0D23" w:rsidP="000E0D23"/>
    <w:p w14:paraId="4F37986C" w14:textId="22DF3516" w:rsidR="000E0D23" w:rsidRPr="000E0D23" w:rsidRDefault="000E0D23" w:rsidP="000E0D23">
      <w:pPr>
        <w:tabs>
          <w:tab w:val="left" w:pos="4050"/>
        </w:tabs>
      </w:pPr>
      <w:r>
        <w:tab/>
      </w:r>
    </w:p>
    <w:sectPr w:rsidR="000E0D23" w:rsidRPr="000E0D23" w:rsidSect="007C0A9E">
      <w:headerReference w:type="default" r:id="rId10"/>
      <w:footerReference w:type="default" r:id="rId11"/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5F2F" w14:textId="77777777" w:rsidR="00833DD5" w:rsidRDefault="00833DD5" w:rsidP="00473160">
      <w:pPr>
        <w:spacing w:after="0" w:line="240" w:lineRule="auto"/>
      </w:pPr>
      <w:r>
        <w:separator/>
      </w:r>
    </w:p>
  </w:endnote>
  <w:endnote w:type="continuationSeparator" w:id="0">
    <w:p w14:paraId="733DD350" w14:textId="77777777" w:rsidR="00833DD5" w:rsidRDefault="00833DD5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2BA1" w14:textId="634F439C" w:rsidR="005B4C57" w:rsidRDefault="005B4C57" w:rsidP="008235E9">
    <w:r w:rsidRPr="005B4C57">
      <w:t>CFPA-</w:t>
    </w:r>
    <w:proofErr w:type="gramStart"/>
    <w:r w:rsidRPr="005B4C57">
      <w:t>E  1.41</w:t>
    </w:r>
    <w:proofErr w:type="gramEnd"/>
    <w:r w:rsidRPr="005B4C57">
      <w:t xml:space="preserve"> Smoke and Heat Exhaust Systems Operator Fire Protection Systems Group   Revision 0 Version </w:t>
    </w:r>
    <w:r w:rsidR="008235E9">
      <w:t>6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B3EC" w14:textId="77777777" w:rsidR="00833DD5" w:rsidRDefault="00833DD5" w:rsidP="00473160">
      <w:pPr>
        <w:spacing w:after="0" w:line="240" w:lineRule="auto"/>
      </w:pPr>
      <w:r>
        <w:separator/>
      </w:r>
    </w:p>
  </w:footnote>
  <w:footnote w:type="continuationSeparator" w:id="0">
    <w:p w14:paraId="291D1487" w14:textId="77777777" w:rsidR="00833DD5" w:rsidRDefault="00833DD5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DC91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FDC92" wp14:editId="67EFDC93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EFDC96" w14:textId="77777777" w:rsidR="00A1169F" w:rsidRPr="00033B45" w:rsidRDefault="00033B45" w:rsidP="00033B45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 PROTECTION</w:t>
                          </w:r>
                          <w:proofErr w:type="gramEnd"/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7EFDC92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" fillcolor="#9cc2e5 [1940]" stroked="f">
              <v:shadow on="t" color="black" opacity="41287f" offset="0,1.5pt"/>
              <v:textbox>
                <w:txbxContent>
                  <w:p w14:paraId="67EFDC96" w14:textId="77777777" w:rsidR="00A1169F" w:rsidRPr="00033B45" w:rsidRDefault="00033B45" w:rsidP="00033B45">
                    <w:pPr>
                      <w:shd w:val="clear" w:color="auto" w:fill="9CC2E5" w:themeFill="accent1" w:themeFillTint="99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proofErr w:type="gramStart"/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 PROTECTION</w:t>
                    </w:r>
                    <w:proofErr w:type="gramEnd"/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SYSTEMS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67EFDC94" wp14:editId="67EFDC95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E0D23"/>
    <w:rsid w:val="00114798"/>
    <w:rsid w:val="00154E3F"/>
    <w:rsid w:val="001638C7"/>
    <w:rsid w:val="001A5A84"/>
    <w:rsid w:val="002103DB"/>
    <w:rsid w:val="002535B0"/>
    <w:rsid w:val="00282FA9"/>
    <w:rsid w:val="00284409"/>
    <w:rsid w:val="002B755A"/>
    <w:rsid w:val="003767D3"/>
    <w:rsid w:val="00473160"/>
    <w:rsid w:val="00492840"/>
    <w:rsid w:val="004B16C8"/>
    <w:rsid w:val="004C6665"/>
    <w:rsid w:val="004C79FF"/>
    <w:rsid w:val="00532F7A"/>
    <w:rsid w:val="00546CB4"/>
    <w:rsid w:val="0055314D"/>
    <w:rsid w:val="005623B8"/>
    <w:rsid w:val="005B4C57"/>
    <w:rsid w:val="00672053"/>
    <w:rsid w:val="00737C77"/>
    <w:rsid w:val="007A5D65"/>
    <w:rsid w:val="007B645F"/>
    <w:rsid w:val="007C0A9E"/>
    <w:rsid w:val="008235E9"/>
    <w:rsid w:val="00833DD5"/>
    <w:rsid w:val="00937F3C"/>
    <w:rsid w:val="00973C8C"/>
    <w:rsid w:val="009834CA"/>
    <w:rsid w:val="009E2E42"/>
    <w:rsid w:val="00A1169F"/>
    <w:rsid w:val="00A2320B"/>
    <w:rsid w:val="00A472EA"/>
    <w:rsid w:val="00B0421B"/>
    <w:rsid w:val="00B92874"/>
    <w:rsid w:val="00CF2454"/>
    <w:rsid w:val="00D9679D"/>
    <w:rsid w:val="00DB54A6"/>
    <w:rsid w:val="00F440BF"/>
    <w:rsid w:val="00F50946"/>
    <w:rsid w:val="00F51FC4"/>
    <w:rsid w:val="00F8372D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EFDC53"/>
  <w15:docId w15:val="{B1651446-A1FB-48EC-B072-6437BCC9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A5D6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A5D6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A5D6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A5D6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A5D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27954B46-A986-4E54-9111-B2A433CD1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B9DD0-2031-43B3-A29F-E2A2883E93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C33D75-D85F-4DD7-8E2F-577E3B9DCF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6E57D-267D-462F-9AD7-E330683CE183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233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11</cp:revision>
  <dcterms:created xsi:type="dcterms:W3CDTF">2019-09-03T09:59:00Z</dcterms:created>
  <dcterms:modified xsi:type="dcterms:W3CDTF">2025-03-13T08:41:00Z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2839300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