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263"/>
        <w:gridCol w:w="7513"/>
        <w:gridCol w:w="142"/>
      </w:tblGrid>
      <w:tr w:rsidR="00546CB4" w14:paraId="52B2C11C" w14:textId="77777777" w:rsidTr="004D7DE2">
        <w:tc>
          <w:tcPr>
            <w:tcW w:w="9918" w:type="dxa"/>
            <w:gridSpan w:val="3"/>
            <w:shd w:val="clear" w:color="auto" w:fill="9CC2E5" w:themeFill="accent1" w:themeFillTint="99"/>
          </w:tcPr>
          <w:p w14:paraId="52B2C11B" w14:textId="77777777" w:rsidR="00546CB4" w:rsidRPr="00546CB4" w:rsidRDefault="00546CB4" w:rsidP="0020279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202799">
              <w:rPr>
                <w:b/>
                <w:color w:val="FFFFFF" w:themeColor="background1"/>
                <w:sz w:val="36"/>
                <w:szCs w:val="36"/>
              </w:rPr>
              <w:t>8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Physical Security Techniques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546CB4" w14:paraId="52B2C11F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1D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Level</w:t>
            </w:r>
          </w:p>
        </w:tc>
        <w:tc>
          <w:tcPr>
            <w:tcW w:w="7513" w:type="dxa"/>
          </w:tcPr>
          <w:p w14:paraId="52B2C11E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3</w:t>
            </w:r>
          </w:p>
        </w:tc>
      </w:tr>
      <w:tr w:rsidR="00546CB4" w14:paraId="52B2C122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0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Duration</w:t>
            </w:r>
          </w:p>
        </w:tc>
        <w:tc>
          <w:tcPr>
            <w:tcW w:w="7513" w:type="dxa"/>
          </w:tcPr>
          <w:p w14:paraId="52B2C121" w14:textId="1FD815E9" w:rsidR="00546CB4" w:rsidRPr="00AD288F" w:rsidRDefault="0042648C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Minimum of 18 hours</w:t>
            </w:r>
          </w:p>
        </w:tc>
      </w:tr>
      <w:tr w:rsidR="00546CB4" w14:paraId="52B2C125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3" w14:textId="405E91D0" w:rsidR="00546CB4" w:rsidRPr="00AD288F" w:rsidRDefault="0042648C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CFPA-E </w:t>
            </w:r>
            <w:r w:rsidR="00546CB4" w:rsidRPr="00AD288F">
              <w:rPr>
                <w:sz w:val="24"/>
                <w:szCs w:val="24"/>
              </w:rPr>
              <w:t>Points</w:t>
            </w:r>
          </w:p>
        </w:tc>
        <w:tc>
          <w:tcPr>
            <w:tcW w:w="7513" w:type="dxa"/>
          </w:tcPr>
          <w:p w14:paraId="52B2C124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18</w:t>
            </w:r>
          </w:p>
        </w:tc>
      </w:tr>
      <w:tr w:rsidR="00546CB4" w14:paraId="52B2C128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6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Aim</w:t>
            </w:r>
          </w:p>
        </w:tc>
        <w:tc>
          <w:tcPr>
            <w:tcW w:w="7513" w:type="dxa"/>
          </w:tcPr>
          <w:p w14:paraId="52B2C127" w14:textId="5F7DD0FD" w:rsidR="00546CB4" w:rsidRPr="00AD288F" w:rsidRDefault="0042648C" w:rsidP="005D375A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</w:t>
            </w:r>
            <w:r w:rsidR="00467890" w:rsidRPr="00AD288F">
              <w:rPr>
                <w:sz w:val="24"/>
                <w:szCs w:val="24"/>
              </w:rPr>
              <w:t>o</w:t>
            </w:r>
            <w:r w:rsidR="00467890" w:rsidRPr="00AD288F">
              <w:rPr>
                <w:color w:val="FF0000"/>
                <w:sz w:val="24"/>
                <w:szCs w:val="24"/>
              </w:rPr>
              <w:t xml:space="preserve"> </w:t>
            </w:r>
            <w:r w:rsidR="00E16D86" w:rsidRPr="00AD288F">
              <w:rPr>
                <w:sz w:val="24"/>
                <w:szCs w:val="24"/>
              </w:rPr>
              <w:t xml:space="preserve">provide </w:t>
            </w:r>
            <w:r w:rsidRPr="00AD288F">
              <w:rPr>
                <w:sz w:val="24"/>
                <w:szCs w:val="24"/>
              </w:rPr>
              <w:t xml:space="preserve">learners with </w:t>
            </w:r>
            <w:r w:rsidR="00202799" w:rsidRPr="00AD288F">
              <w:rPr>
                <w:sz w:val="24"/>
                <w:szCs w:val="24"/>
              </w:rPr>
              <w:t>knowledge of local codes and guidelines as well as the ability to examine the technical components and differentiate between vario</w:t>
            </w:r>
            <w:r w:rsidR="00B25EEC" w:rsidRPr="00AD288F">
              <w:rPr>
                <w:sz w:val="24"/>
                <w:szCs w:val="24"/>
              </w:rPr>
              <w:t>us physical security techniques</w:t>
            </w:r>
          </w:p>
        </w:tc>
      </w:tr>
      <w:tr w:rsidR="00546CB4" w14:paraId="52B2C131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29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Target Public</w:t>
            </w:r>
          </w:p>
        </w:tc>
        <w:tc>
          <w:tcPr>
            <w:tcW w:w="7513" w:type="dxa"/>
          </w:tcPr>
          <w:p w14:paraId="52B2C12A" w14:textId="2DC94090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Individuals that need basic understanding of p</w:t>
            </w:r>
            <w:r w:rsidR="00E16D86" w:rsidRPr="00AD288F">
              <w:rPr>
                <w:sz w:val="24"/>
                <w:szCs w:val="24"/>
              </w:rPr>
              <w:t>hysical security systems such as</w:t>
            </w:r>
            <w:r w:rsidRPr="00AD288F">
              <w:rPr>
                <w:sz w:val="24"/>
                <w:szCs w:val="24"/>
              </w:rPr>
              <w:t>:</w:t>
            </w:r>
          </w:p>
          <w:p w14:paraId="52B2C12B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Responsible and nominated persons for security in companies, organisations and authorities</w:t>
            </w:r>
          </w:p>
          <w:p w14:paraId="52B2C12C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Security consultants and planners</w:t>
            </w:r>
          </w:p>
          <w:p w14:paraId="52B2C12D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Employees of insurers</w:t>
            </w:r>
          </w:p>
          <w:p w14:paraId="52B2C12E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Police authorities</w:t>
            </w:r>
          </w:p>
          <w:p w14:paraId="52B2C12F" w14:textId="77777777" w:rsidR="00202799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- Private security companies</w:t>
            </w:r>
          </w:p>
          <w:p w14:paraId="52B2C130" w14:textId="74F1D58E" w:rsidR="00546CB4" w:rsidRPr="00AD288F" w:rsidRDefault="00202799" w:rsidP="00202799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The course can also be used as an introductory course for new staff members at manufacturers, distributors and installers of security equipment and</w:t>
            </w:r>
            <w:r w:rsidR="00B25EEC" w:rsidRPr="00AD288F">
              <w:rPr>
                <w:sz w:val="24"/>
                <w:szCs w:val="24"/>
              </w:rPr>
              <w:t xml:space="preserve"> techniques</w:t>
            </w:r>
          </w:p>
        </w:tc>
      </w:tr>
      <w:tr w:rsidR="00546CB4" w14:paraId="52B2C134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2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Prerequisites</w:t>
            </w:r>
          </w:p>
        </w:tc>
        <w:tc>
          <w:tcPr>
            <w:tcW w:w="7513" w:type="dxa"/>
          </w:tcPr>
          <w:p w14:paraId="52B2C133" w14:textId="77777777" w:rsidR="00546CB4" w:rsidRPr="00AD288F" w:rsidRDefault="00202799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None listed</w:t>
            </w:r>
          </w:p>
        </w:tc>
      </w:tr>
      <w:tr w:rsidR="00546CB4" w14:paraId="52B2C137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5" w14:textId="77777777" w:rsidR="00546CB4" w:rsidRPr="00AD288F" w:rsidRDefault="00546CB4" w:rsidP="00546CB4">
            <w:pPr>
              <w:jc w:val="right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Progression</w:t>
            </w:r>
          </w:p>
        </w:tc>
        <w:tc>
          <w:tcPr>
            <w:tcW w:w="7513" w:type="dxa"/>
          </w:tcPr>
          <w:p w14:paraId="52B2C136" w14:textId="44F2020A" w:rsidR="00546CB4" w:rsidRPr="00AD288F" w:rsidRDefault="0042648C" w:rsidP="0042648C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52B2C139" w14:textId="77777777" w:rsidTr="00AD288F">
        <w:trPr>
          <w:gridAfter w:val="1"/>
          <w:wAfter w:w="142" w:type="dxa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52B2C138" w14:textId="77777777" w:rsidR="00546CB4" w:rsidRPr="00AD288F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2B2C13C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A" w14:textId="0EA52503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Learning Outcomes</w:t>
            </w:r>
          </w:p>
        </w:tc>
        <w:tc>
          <w:tcPr>
            <w:tcW w:w="7513" w:type="dxa"/>
          </w:tcPr>
          <w:p w14:paraId="52B2C13B" w14:textId="3C6BB47B" w:rsidR="00546CB4" w:rsidRPr="00AD288F" w:rsidRDefault="00CC774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AD288F">
              <w:rPr>
                <w:sz w:val="24"/>
                <w:szCs w:val="24"/>
              </w:rPr>
              <w:t>will be able to:</w:t>
            </w:r>
          </w:p>
        </w:tc>
      </w:tr>
      <w:tr w:rsidR="00546CB4" w14:paraId="52B2C13F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3D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3E" w14:textId="453A1830" w:rsidR="00546CB4" w:rsidRPr="00AD288F" w:rsidRDefault="00E16D86" w:rsidP="006E77C1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Relate </w:t>
            </w:r>
            <w:r w:rsidR="00467890" w:rsidRPr="00AD288F">
              <w:rPr>
                <w:sz w:val="24"/>
                <w:szCs w:val="24"/>
              </w:rPr>
              <w:t xml:space="preserve">relevant </w:t>
            </w:r>
            <w:r w:rsidR="00202799" w:rsidRPr="00AD288F">
              <w:rPr>
                <w:sz w:val="24"/>
                <w:szCs w:val="24"/>
              </w:rPr>
              <w:t>local and international codes and guidelines to physical security techniques</w:t>
            </w:r>
          </w:p>
        </w:tc>
      </w:tr>
      <w:tr w:rsidR="00546CB4" w14:paraId="52B2C142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0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1" w14:textId="77777777" w:rsidR="00546CB4" w:rsidRPr="00AD288F" w:rsidRDefault="00202799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Appraise the advantages and limitations of different physical security techniques</w:t>
            </w:r>
          </w:p>
        </w:tc>
      </w:tr>
      <w:tr w:rsidR="00546CB4" w14:paraId="52B2C145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3" w14:textId="77777777" w:rsidR="00546CB4" w:rsidRPr="00AD288F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4" w14:textId="77777777" w:rsidR="00546CB4" w:rsidRPr="00AD288F" w:rsidRDefault="00202799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Integrate the appropriate physical security system into a new or existing security concept</w:t>
            </w:r>
          </w:p>
        </w:tc>
      </w:tr>
      <w:tr w:rsidR="005509EB" w14:paraId="52B2C148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6" w14:textId="77777777" w:rsidR="005509EB" w:rsidRPr="00AD288F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2B2C147" w14:textId="2C99F689" w:rsidR="005509EB" w:rsidRPr="00AD288F" w:rsidRDefault="0042648C" w:rsidP="00863FBE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I</w:t>
            </w:r>
            <w:r w:rsidR="005509EB" w:rsidRPr="00AD288F">
              <w:rPr>
                <w:sz w:val="24"/>
                <w:szCs w:val="24"/>
              </w:rPr>
              <w:t xml:space="preserve">mplement </w:t>
            </w:r>
            <w:r w:rsidRPr="00AD288F">
              <w:rPr>
                <w:sz w:val="24"/>
                <w:szCs w:val="24"/>
              </w:rPr>
              <w:t xml:space="preserve">and manage </w:t>
            </w:r>
            <w:r w:rsidR="005509EB" w:rsidRPr="00AD288F">
              <w:rPr>
                <w:sz w:val="24"/>
                <w:szCs w:val="24"/>
              </w:rPr>
              <w:t>the relevant maintenance and documentation guidelines</w:t>
            </w:r>
          </w:p>
        </w:tc>
      </w:tr>
      <w:tr w:rsidR="00546CB4" w14:paraId="52B2C14A" w14:textId="77777777" w:rsidTr="00AD288F">
        <w:trPr>
          <w:gridAfter w:val="1"/>
          <w:wAfter w:w="142" w:type="dxa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52B2C149" w14:textId="77777777" w:rsidR="00546CB4" w:rsidRPr="00AD288F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2B2C14D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B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Related Guidelines</w:t>
            </w:r>
          </w:p>
        </w:tc>
        <w:tc>
          <w:tcPr>
            <w:tcW w:w="7513" w:type="dxa"/>
          </w:tcPr>
          <w:p w14:paraId="52B2C14C" w14:textId="1802E50A" w:rsidR="00546CB4" w:rsidRPr="00AD288F" w:rsidRDefault="004D7DE2" w:rsidP="00E16BA7">
            <w:pPr>
              <w:jc w:val="both"/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4</w:t>
            </w:r>
            <w:r w:rsidR="00AD288F">
              <w:rPr>
                <w:sz w:val="24"/>
                <w:szCs w:val="24"/>
              </w:rPr>
              <w:t xml:space="preserve"> </w:t>
            </w:r>
            <w:r w:rsidRPr="00AD288F">
              <w:rPr>
                <w:sz w:val="24"/>
                <w:szCs w:val="24"/>
              </w:rPr>
              <w:t>S</w:t>
            </w:r>
          </w:p>
        </w:tc>
      </w:tr>
      <w:tr w:rsidR="00546CB4" w14:paraId="52B2C151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4E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513" w:type="dxa"/>
          </w:tcPr>
          <w:p w14:paraId="52B2C150" w14:textId="2EC4828F" w:rsidR="009649FE" w:rsidRPr="00AD288F" w:rsidRDefault="0042648C" w:rsidP="0042648C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 xml:space="preserve">A practical and/or written assessment in </w:t>
            </w:r>
            <w:r w:rsidR="00F91AA7" w:rsidRPr="00AD288F">
              <w:rPr>
                <w:sz w:val="24"/>
                <w:szCs w:val="24"/>
              </w:rPr>
              <w:t xml:space="preserve">the area </w:t>
            </w:r>
            <w:r w:rsidR="00AD288F">
              <w:rPr>
                <w:sz w:val="24"/>
                <w:szCs w:val="24"/>
              </w:rPr>
              <w:t>that is designed for</w:t>
            </w:r>
            <w:r w:rsidR="00F91AA7" w:rsidRPr="00AD288F">
              <w:rPr>
                <w:sz w:val="24"/>
                <w:szCs w:val="24"/>
              </w:rPr>
              <w:t xml:space="preserve"> </w:t>
            </w:r>
            <w:r w:rsidR="00335B06">
              <w:rPr>
                <w:sz w:val="24"/>
                <w:szCs w:val="24"/>
              </w:rPr>
              <w:t>30 minutes</w:t>
            </w:r>
            <w:r w:rsidRPr="00AD288F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52B2C154" w14:textId="77777777" w:rsidTr="00AD288F">
        <w:trPr>
          <w:gridAfter w:val="1"/>
          <w:wAfter w:w="142" w:type="dxa"/>
        </w:trPr>
        <w:tc>
          <w:tcPr>
            <w:tcW w:w="2263" w:type="dxa"/>
          </w:tcPr>
          <w:p w14:paraId="52B2C152" w14:textId="77777777" w:rsidR="00546CB4" w:rsidRPr="00AD288F" w:rsidRDefault="00546CB4" w:rsidP="00546CB4">
            <w:pPr>
              <w:rPr>
                <w:sz w:val="24"/>
                <w:szCs w:val="24"/>
              </w:rPr>
            </w:pPr>
            <w:r w:rsidRPr="00AD288F">
              <w:rPr>
                <w:sz w:val="24"/>
                <w:szCs w:val="24"/>
              </w:rPr>
              <w:t>Qualifications</w:t>
            </w:r>
          </w:p>
        </w:tc>
        <w:tc>
          <w:tcPr>
            <w:tcW w:w="7513" w:type="dxa"/>
          </w:tcPr>
          <w:p w14:paraId="52B2C153" w14:textId="1192581A" w:rsidR="00546CB4" w:rsidRPr="00AD288F" w:rsidRDefault="00D715DD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52B2C155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AD288F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7FD2" w14:textId="77777777" w:rsidR="009E1F9B" w:rsidRDefault="009E1F9B" w:rsidP="00473160">
      <w:pPr>
        <w:spacing w:after="0" w:line="240" w:lineRule="auto"/>
      </w:pPr>
      <w:r>
        <w:separator/>
      </w:r>
    </w:p>
  </w:endnote>
  <w:endnote w:type="continuationSeparator" w:id="0">
    <w:p w14:paraId="43F61948" w14:textId="77777777" w:rsidR="009E1F9B" w:rsidRDefault="009E1F9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15D" w14:textId="5610AF42" w:rsidR="00473160" w:rsidRDefault="004D7DE2">
    <w:pPr>
      <w:pStyle w:val="Alatunniste"/>
    </w:pPr>
    <w:r w:rsidRPr="004D7DE2">
      <w:t xml:space="preserve">CFPA-E </w:t>
    </w:r>
    <w:proofErr w:type="gramStart"/>
    <w:r w:rsidRPr="004D7DE2">
      <w:t>1.3</w:t>
    </w:r>
    <w:r>
      <w:t>8</w:t>
    </w:r>
    <w:r w:rsidRPr="004D7DE2">
      <w:t xml:space="preserve">  </w:t>
    </w:r>
    <w:r>
      <w:t>Physical</w:t>
    </w:r>
    <w:proofErr w:type="gramEnd"/>
    <w:r>
      <w:t xml:space="preserve"> </w:t>
    </w:r>
    <w:r w:rsidRPr="004D7DE2">
      <w:t>Security</w:t>
    </w:r>
    <w:r>
      <w:t xml:space="preserve"> Techniques</w:t>
    </w:r>
    <w:r w:rsidRPr="004D7DE2">
      <w:t xml:space="preserve"> Security Group  Revision 0 Version </w:t>
    </w:r>
    <w:r w:rsidR="007C4429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160E" w14:textId="77777777" w:rsidR="009E1F9B" w:rsidRDefault="009E1F9B" w:rsidP="00473160">
      <w:pPr>
        <w:spacing w:after="0" w:line="240" w:lineRule="auto"/>
      </w:pPr>
      <w:r>
        <w:separator/>
      </w:r>
    </w:p>
  </w:footnote>
  <w:footnote w:type="continuationSeparator" w:id="0">
    <w:p w14:paraId="6A533E27" w14:textId="77777777" w:rsidR="009E1F9B" w:rsidRDefault="009E1F9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15B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2C160" wp14:editId="52B2C161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B2C164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52B2C160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2B2C164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B2C162" wp14:editId="52B2C163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4250277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A5A84"/>
    <w:rsid w:val="001D1629"/>
    <w:rsid w:val="00202799"/>
    <w:rsid w:val="002535B0"/>
    <w:rsid w:val="00335B06"/>
    <w:rsid w:val="0042648C"/>
    <w:rsid w:val="00467890"/>
    <w:rsid w:val="00473160"/>
    <w:rsid w:val="004C63F8"/>
    <w:rsid w:val="004D7DE2"/>
    <w:rsid w:val="00542886"/>
    <w:rsid w:val="00546CB4"/>
    <w:rsid w:val="005509EB"/>
    <w:rsid w:val="0059088B"/>
    <w:rsid w:val="005D375A"/>
    <w:rsid w:val="006161DD"/>
    <w:rsid w:val="006816B7"/>
    <w:rsid w:val="006C2442"/>
    <w:rsid w:val="006E77C1"/>
    <w:rsid w:val="00732E5E"/>
    <w:rsid w:val="007C4429"/>
    <w:rsid w:val="00863FBE"/>
    <w:rsid w:val="009649FE"/>
    <w:rsid w:val="009E1F9B"/>
    <w:rsid w:val="00A1169F"/>
    <w:rsid w:val="00A2320B"/>
    <w:rsid w:val="00AD288F"/>
    <w:rsid w:val="00AF565B"/>
    <w:rsid w:val="00B04B16"/>
    <w:rsid w:val="00B12009"/>
    <w:rsid w:val="00B13699"/>
    <w:rsid w:val="00B25EEC"/>
    <w:rsid w:val="00BE1772"/>
    <w:rsid w:val="00C70D1B"/>
    <w:rsid w:val="00CC7749"/>
    <w:rsid w:val="00D715DD"/>
    <w:rsid w:val="00E16BA7"/>
    <w:rsid w:val="00E16D86"/>
    <w:rsid w:val="00E54043"/>
    <w:rsid w:val="00EE47DF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B2C11B"/>
  <w15:docId w15:val="{D94B78F4-DFA5-44A4-8B03-989B2FF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E16D8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16D8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16D8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6D8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6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FBB88CBC-DDF6-448F-A814-E62FD3070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2D05D-0250-4C32-B4D5-A8F7DDEF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BEC2D-EC1C-4F31-A7CD-6C60D92C1863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165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cp:lastPrinted>2019-06-07T12:01:00Z</cp:lastPrinted>
  <dcterms:created xsi:type="dcterms:W3CDTF">2024-11-28T12:01:00Z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