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7ECF2F00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ECF2EFF" w14:textId="5374E6A6" w:rsidR="00546CB4" w:rsidRPr="00546CB4" w:rsidRDefault="00282E56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317FCA" w:rsidRPr="00317FCA">
              <w:rPr>
                <w:b/>
                <w:color w:val="FFFFFF" w:themeColor="background1"/>
                <w:sz w:val="36"/>
                <w:szCs w:val="36"/>
              </w:rPr>
              <w:t>25 Evacuation Steward</w:t>
            </w:r>
          </w:p>
        </w:tc>
      </w:tr>
      <w:tr w:rsidR="00546CB4" w14:paraId="7ECF2F03" w14:textId="77777777" w:rsidTr="00546CB4">
        <w:tc>
          <w:tcPr>
            <w:tcW w:w="2263" w:type="dxa"/>
          </w:tcPr>
          <w:p w14:paraId="7ECF2F01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7ECF2F02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2</w:t>
            </w:r>
          </w:p>
        </w:tc>
      </w:tr>
      <w:tr w:rsidR="00546CB4" w14:paraId="7ECF2F06" w14:textId="77777777" w:rsidTr="00546CB4">
        <w:tc>
          <w:tcPr>
            <w:tcW w:w="2263" w:type="dxa"/>
          </w:tcPr>
          <w:p w14:paraId="7ECF2F04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7ECF2F05" w14:textId="7F509104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Minimum of 6 hours</w:t>
            </w:r>
          </w:p>
        </w:tc>
      </w:tr>
      <w:tr w:rsidR="00546CB4" w14:paraId="7ECF2F09" w14:textId="77777777" w:rsidTr="00546CB4">
        <w:tc>
          <w:tcPr>
            <w:tcW w:w="2263" w:type="dxa"/>
          </w:tcPr>
          <w:p w14:paraId="7ECF2F07" w14:textId="45297C86" w:rsidR="00546CB4" w:rsidRPr="00B94587" w:rsidRDefault="00F26B4D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CFPA-E</w:t>
            </w:r>
            <w:r w:rsidR="00546CB4" w:rsidRPr="00B94587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7ECF2F08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6</w:t>
            </w:r>
          </w:p>
        </w:tc>
      </w:tr>
      <w:tr w:rsidR="00546CB4" w14:paraId="7ECF2F0C" w14:textId="77777777" w:rsidTr="00546CB4">
        <w:tc>
          <w:tcPr>
            <w:tcW w:w="2263" w:type="dxa"/>
          </w:tcPr>
          <w:p w14:paraId="7ECF2F0A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7ECF2F0B" w14:textId="3D07131C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To provide l</w:t>
            </w:r>
            <w:r w:rsidR="007F37B7" w:rsidRPr="00B94587">
              <w:rPr>
                <w:sz w:val="24"/>
                <w:szCs w:val="24"/>
              </w:rPr>
              <w:t xml:space="preserve">eaners </w:t>
            </w:r>
            <w:r w:rsidRPr="00B94587">
              <w:rPr>
                <w:sz w:val="24"/>
                <w:szCs w:val="24"/>
              </w:rPr>
              <w:t xml:space="preserve">with </w:t>
            </w:r>
            <w:r w:rsidR="007F37B7" w:rsidRPr="00B94587">
              <w:rPr>
                <w:sz w:val="24"/>
                <w:szCs w:val="24"/>
              </w:rPr>
              <w:t xml:space="preserve">an understanding of, and the ability to instruct others in, </w:t>
            </w:r>
            <w:r w:rsidR="00CF1106" w:rsidRPr="00B94587">
              <w:rPr>
                <w:sz w:val="24"/>
                <w:szCs w:val="24"/>
              </w:rPr>
              <w:t xml:space="preserve">the escort and evacuation of </w:t>
            </w:r>
            <w:r w:rsidRPr="00B94587">
              <w:rPr>
                <w:sz w:val="24"/>
                <w:szCs w:val="24"/>
              </w:rPr>
              <w:t xml:space="preserve">personnel; </w:t>
            </w:r>
            <w:r w:rsidR="008002F4" w:rsidRPr="00B94587">
              <w:rPr>
                <w:sz w:val="24"/>
                <w:szCs w:val="24"/>
              </w:rPr>
              <w:t xml:space="preserve">visitors in buildings </w:t>
            </w:r>
            <w:r w:rsidR="007F37B7" w:rsidRPr="00B94587">
              <w:rPr>
                <w:sz w:val="24"/>
                <w:szCs w:val="24"/>
              </w:rPr>
              <w:t>with high population density, and</w:t>
            </w:r>
            <w:r w:rsidR="00CF1106" w:rsidRPr="00B94587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 xml:space="preserve">to also cover </w:t>
            </w:r>
            <w:r w:rsidR="00CF1106" w:rsidRPr="00B94587">
              <w:rPr>
                <w:sz w:val="24"/>
                <w:szCs w:val="24"/>
              </w:rPr>
              <w:t>specific evacuation iss</w:t>
            </w:r>
            <w:r w:rsidR="00C5619F" w:rsidRPr="00B94587">
              <w:rPr>
                <w:sz w:val="24"/>
                <w:szCs w:val="24"/>
              </w:rPr>
              <w:t>ues i.e. hospitals, care-homes</w:t>
            </w:r>
            <w:r w:rsidR="00B94587" w:rsidRPr="00B94587">
              <w:rPr>
                <w:sz w:val="24"/>
                <w:szCs w:val="24"/>
              </w:rPr>
              <w:t xml:space="preserve"> and other high</w:t>
            </w:r>
            <w:r w:rsidR="00B94587">
              <w:rPr>
                <w:sz w:val="24"/>
                <w:szCs w:val="24"/>
              </w:rPr>
              <w:t>-</w:t>
            </w:r>
            <w:r w:rsidR="00B94587" w:rsidRPr="00B94587">
              <w:rPr>
                <w:sz w:val="24"/>
                <w:szCs w:val="24"/>
              </w:rPr>
              <w:t>Risk buildings.</w:t>
            </w:r>
          </w:p>
        </w:tc>
      </w:tr>
      <w:tr w:rsidR="00546CB4" w14:paraId="7ECF2F0F" w14:textId="77777777" w:rsidTr="00546CB4">
        <w:tc>
          <w:tcPr>
            <w:tcW w:w="2263" w:type="dxa"/>
          </w:tcPr>
          <w:p w14:paraId="7ECF2F0D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7ECF2F0E" w14:textId="77777777" w:rsidR="00546CB4" w:rsidRPr="00B94587" w:rsidRDefault="008002F4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Those responsible for assisting in the evacuation of staff and visitors from a building</w:t>
            </w:r>
          </w:p>
        </w:tc>
      </w:tr>
      <w:tr w:rsidR="00546CB4" w14:paraId="7ECF2F12" w14:textId="77777777" w:rsidTr="00546CB4">
        <w:tc>
          <w:tcPr>
            <w:tcW w:w="2263" w:type="dxa"/>
          </w:tcPr>
          <w:p w14:paraId="7ECF2F10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7ECF2F11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None</w:t>
            </w:r>
          </w:p>
        </w:tc>
      </w:tr>
      <w:tr w:rsidR="00546CB4" w14:paraId="7ECF2F15" w14:textId="77777777" w:rsidTr="00546CB4">
        <w:tc>
          <w:tcPr>
            <w:tcW w:w="2263" w:type="dxa"/>
          </w:tcPr>
          <w:p w14:paraId="7ECF2F13" w14:textId="77777777" w:rsidR="00546CB4" w:rsidRPr="00B94587" w:rsidRDefault="00546CB4" w:rsidP="00546CB4">
            <w:pPr>
              <w:jc w:val="right"/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7ECF2F14" w14:textId="079CDC6F" w:rsidR="00546CB4" w:rsidRPr="00B94587" w:rsidRDefault="00F26B4D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7ECF2F17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7ECF2F16" w14:textId="77777777" w:rsidR="00546CB4" w:rsidRPr="00B94587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ECF2F1A" w14:textId="77777777" w:rsidTr="00546CB4">
        <w:tc>
          <w:tcPr>
            <w:tcW w:w="2263" w:type="dxa"/>
          </w:tcPr>
          <w:p w14:paraId="7ECF2F18" w14:textId="46C1411A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ECF2F19" w14:textId="22F6B39E" w:rsidR="00546CB4" w:rsidRPr="00B94587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Upon succe</w:t>
            </w:r>
            <w:r w:rsidR="007F37B7" w:rsidRPr="00B94587">
              <w:rPr>
                <w:sz w:val="24"/>
                <w:szCs w:val="24"/>
              </w:rPr>
              <w:t>ssful completion of the course l</w:t>
            </w:r>
            <w:r w:rsidRPr="00B94587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ECF2F1D" w14:textId="77777777" w:rsidTr="00546CB4">
        <w:tc>
          <w:tcPr>
            <w:tcW w:w="2263" w:type="dxa"/>
          </w:tcPr>
          <w:p w14:paraId="7ECF2F1B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1C" w14:textId="364C5726" w:rsidR="00546CB4" w:rsidRPr="00B94587" w:rsidRDefault="00317FCA" w:rsidP="00100D19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Demonstrate evacuation techniques</w:t>
            </w:r>
            <w:r w:rsidR="00100D19" w:rsidRPr="00B94587">
              <w:rPr>
                <w:sz w:val="24"/>
                <w:szCs w:val="24"/>
              </w:rPr>
              <w:t xml:space="preserve"> to o</w:t>
            </w:r>
            <w:r w:rsidR="007F37B7" w:rsidRPr="00B94587">
              <w:rPr>
                <w:sz w:val="24"/>
                <w:szCs w:val="24"/>
              </w:rPr>
              <w:t>ther people in the organisation in a variety of situations i</w:t>
            </w:r>
            <w:r w:rsidR="00100D19" w:rsidRPr="00B94587">
              <w:rPr>
                <w:sz w:val="24"/>
                <w:szCs w:val="24"/>
              </w:rPr>
              <w:t xml:space="preserve">ncluding progressive horizontal </w:t>
            </w:r>
            <w:r w:rsidR="00CF1106" w:rsidRPr="00B94587">
              <w:rPr>
                <w:sz w:val="24"/>
                <w:szCs w:val="24"/>
              </w:rPr>
              <w:t>evacuation in care h</w:t>
            </w:r>
            <w:r w:rsidR="00100D19" w:rsidRPr="00B94587">
              <w:rPr>
                <w:sz w:val="24"/>
                <w:szCs w:val="24"/>
              </w:rPr>
              <w:t>omes and hospitals</w:t>
            </w:r>
          </w:p>
        </w:tc>
      </w:tr>
      <w:tr w:rsidR="00546CB4" w14:paraId="7ECF2F20" w14:textId="77777777" w:rsidTr="00546CB4">
        <w:tc>
          <w:tcPr>
            <w:tcW w:w="2263" w:type="dxa"/>
          </w:tcPr>
          <w:p w14:paraId="7ECF2F1E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1F" w14:textId="77777777" w:rsidR="00546CB4" w:rsidRPr="00B94587" w:rsidRDefault="00100D19" w:rsidP="00100D19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Carry out an evacuation of a building or a practice evacuation of a building</w:t>
            </w:r>
          </w:p>
        </w:tc>
      </w:tr>
      <w:tr w:rsidR="00546CB4" w14:paraId="7ECF2F23" w14:textId="77777777" w:rsidTr="00546CB4">
        <w:tc>
          <w:tcPr>
            <w:tcW w:w="2263" w:type="dxa"/>
          </w:tcPr>
          <w:p w14:paraId="7ECF2F21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22" w14:textId="77777777" w:rsidR="00546CB4" w:rsidRPr="00B94587" w:rsidRDefault="00100D19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Demonstrate building clearance techniques in evacuations</w:t>
            </w:r>
          </w:p>
        </w:tc>
      </w:tr>
      <w:tr w:rsidR="00546CB4" w14:paraId="7ECF2F26" w14:textId="77777777" w:rsidTr="00546CB4">
        <w:tc>
          <w:tcPr>
            <w:tcW w:w="2263" w:type="dxa"/>
          </w:tcPr>
          <w:p w14:paraId="7ECF2F24" w14:textId="77777777" w:rsidR="00546CB4" w:rsidRPr="00B9458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ECF2F25" w14:textId="1847DE46" w:rsidR="00546CB4" w:rsidRPr="00B94587" w:rsidRDefault="00100D19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Explain the use of evacuation chairs and mats and be able to</w:t>
            </w:r>
            <w:r w:rsidR="00CF1106" w:rsidRPr="00B94587">
              <w:rPr>
                <w:sz w:val="24"/>
                <w:szCs w:val="24"/>
              </w:rPr>
              <w:t xml:space="preserve"> instruct others in their use</w:t>
            </w:r>
          </w:p>
        </w:tc>
      </w:tr>
      <w:tr w:rsidR="00546CB4" w14:paraId="7ECF2F28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ECF2F27" w14:textId="77777777" w:rsidR="00546CB4" w:rsidRPr="00B94587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ECF2F2B" w14:textId="77777777" w:rsidTr="00546CB4">
        <w:tc>
          <w:tcPr>
            <w:tcW w:w="2263" w:type="dxa"/>
          </w:tcPr>
          <w:p w14:paraId="7ECF2F29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7ECF2F2A" w14:textId="316B741E" w:rsidR="00546CB4" w:rsidRPr="00B94587" w:rsidRDefault="00317FCA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2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F; 5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F; 19</w:t>
            </w:r>
            <w:r w:rsidR="009D5B33">
              <w:rPr>
                <w:sz w:val="24"/>
                <w:szCs w:val="24"/>
              </w:rPr>
              <w:t xml:space="preserve"> </w:t>
            </w:r>
            <w:r w:rsidRPr="00B94587">
              <w:rPr>
                <w:sz w:val="24"/>
                <w:szCs w:val="24"/>
              </w:rPr>
              <w:t>F</w:t>
            </w:r>
          </w:p>
        </w:tc>
      </w:tr>
      <w:tr w:rsidR="00546CB4" w14:paraId="7ECF2F2E" w14:textId="77777777" w:rsidTr="00546CB4">
        <w:tc>
          <w:tcPr>
            <w:tcW w:w="2263" w:type="dxa"/>
          </w:tcPr>
          <w:p w14:paraId="7ECF2F2C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7ECF2F2D" w14:textId="07B9B364" w:rsidR="00546CB4" w:rsidRPr="00B94587" w:rsidRDefault="00776988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FA263A" w:rsidRPr="00FA263A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46CB4" w14:paraId="7ECF2F32" w14:textId="77777777" w:rsidTr="00546CB4">
        <w:tc>
          <w:tcPr>
            <w:tcW w:w="2263" w:type="dxa"/>
          </w:tcPr>
          <w:p w14:paraId="7ECF2F2F" w14:textId="77777777" w:rsidR="00546CB4" w:rsidRPr="00B94587" w:rsidRDefault="00546CB4" w:rsidP="00546CB4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ECF2F30" w14:textId="77777777" w:rsidR="00546CB4" w:rsidRPr="00B94587" w:rsidRDefault="00282E56" w:rsidP="00282E56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Attest</w:t>
            </w:r>
          </w:p>
          <w:p w14:paraId="7ECF2F31" w14:textId="77777777" w:rsidR="00282E56" w:rsidRPr="00B94587" w:rsidRDefault="00282E56" w:rsidP="00317FCA">
            <w:pPr>
              <w:rPr>
                <w:sz w:val="24"/>
                <w:szCs w:val="24"/>
              </w:rPr>
            </w:pPr>
            <w:r w:rsidRPr="00B94587">
              <w:rPr>
                <w:sz w:val="24"/>
                <w:szCs w:val="24"/>
              </w:rPr>
              <w:t>Optional Title "</w:t>
            </w:r>
            <w:r w:rsidR="00317FCA" w:rsidRPr="00B94587">
              <w:rPr>
                <w:sz w:val="24"/>
                <w:szCs w:val="24"/>
              </w:rPr>
              <w:t>Evacuation Steward</w:t>
            </w:r>
            <w:r w:rsidRPr="00B94587">
              <w:rPr>
                <w:sz w:val="24"/>
                <w:szCs w:val="24"/>
              </w:rPr>
              <w:t>"</w:t>
            </w:r>
          </w:p>
        </w:tc>
      </w:tr>
    </w:tbl>
    <w:p w14:paraId="7ECF2F33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081" w14:textId="77777777" w:rsidR="00075D99" w:rsidRDefault="00075D99" w:rsidP="00473160">
      <w:pPr>
        <w:spacing w:after="0" w:line="240" w:lineRule="auto"/>
      </w:pPr>
      <w:r>
        <w:separator/>
      </w:r>
    </w:p>
  </w:endnote>
  <w:endnote w:type="continuationSeparator" w:id="0">
    <w:p w14:paraId="4CC73845" w14:textId="77777777" w:rsidR="00075D99" w:rsidRDefault="00075D99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2F3B" w14:textId="147CF280" w:rsidR="00473160" w:rsidRDefault="00B94587">
    <w:pPr>
      <w:pStyle w:val="Alatunniste"/>
    </w:pPr>
    <w:r>
      <w:t>CFPA-</w:t>
    </w:r>
    <w:proofErr w:type="gramStart"/>
    <w:r>
      <w:t>E  1.25</w:t>
    </w:r>
    <w:proofErr w:type="gramEnd"/>
    <w:r>
      <w:t xml:space="preserve"> Evacuation Steward     Fire Safety Group  Revision 0 Version </w:t>
    </w:r>
    <w:r w:rsidR="00C43493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0B12" w14:textId="77777777" w:rsidR="00075D99" w:rsidRDefault="00075D99" w:rsidP="00473160">
      <w:pPr>
        <w:spacing w:after="0" w:line="240" w:lineRule="auto"/>
      </w:pPr>
      <w:r>
        <w:separator/>
      </w:r>
    </w:p>
  </w:footnote>
  <w:footnote w:type="continuationSeparator" w:id="0">
    <w:p w14:paraId="3B60722B" w14:textId="77777777" w:rsidR="00075D99" w:rsidRDefault="00075D99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2F39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F2F3E" wp14:editId="7ECF2F3F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CF2F42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CF2F3E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ECF2F42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CF2F40" wp14:editId="7ECF2F41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02221"/>
    <w:rsid w:val="00033B45"/>
    <w:rsid w:val="00075D99"/>
    <w:rsid w:val="00100D19"/>
    <w:rsid w:val="001A5A84"/>
    <w:rsid w:val="002535B0"/>
    <w:rsid w:val="00282E56"/>
    <w:rsid w:val="002A3418"/>
    <w:rsid w:val="00317FCA"/>
    <w:rsid w:val="00473160"/>
    <w:rsid w:val="004E77E5"/>
    <w:rsid w:val="00546CB4"/>
    <w:rsid w:val="005E1CE4"/>
    <w:rsid w:val="00685680"/>
    <w:rsid w:val="006B5915"/>
    <w:rsid w:val="00776988"/>
    <w:rsid w:val="007F37B7"/>
    <w:rsid w:val="008002F4"/>
    <w:rsid w:val="009D5B33"/>
    <w:rsid w:val="00A1169F"/>
    <w:rsid w:val="00A2320B"/>
    <w:rsid w:val="00B13699"/>
    <w:rsid w:val="00B94587"/>
    <w:rsid w:val="00C43493"/>
    <w:rsid w:val="00C5619F"/>
    <w:rsid w:val="00CF1106"/>
    <w:rsid w:val="00D43767"/>
    <w:rsid w:val="00F26B4D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F2EFF"/>
  <w15:docId w15:val="{B9306FA2-2CC6-4802-BEDB-97034CB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F37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F37B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F37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F37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F3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E565D-A1C5-4473-8EFD-1C080386905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FA1178A2-DE9D-499E-A2CB-C89E3EAEF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E8762-092D-4B82-B624-EE037F484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145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dcterms:created xsi:type="dcterms:W3CDTF">2024-11-28T13:07:00Z</dcterms:created>
  <dcterms:modified xsi:type="dcterms:W3CDTF">2025-03-13T08:37:00Z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