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pPr w:leftFromText="180" w:rightFromText="180" w:vertAnchor="page" w:horzAnchor="margin" w:tblpY="1753"/>
        <w:tblW w:w="10598" w:type="dxa"/>
        <w:tblLook w:val="04A0" w:firstRow="1" w:lastRow="0" w:firstColumn="1" w:lastColumn="0" w:noHBand="0" w:noVBand="1"/>
      </w:tblPr>
      <w:tblGrid>
        <w:gridCol w:w="2263"/>
        <w:gridCol w:w="8335"/>
      </w:tblGrid>
      <w:tr w:rsidR="00546CB4" w14:paraId="77966C9C" w14:textId="77777777" w:rsidTr="00CF009F">
        <w:tc>
          <w:tcPr>
            <w:tcW w:w="10598" w:type="dxa"/>
            <w:gridSpan w:val="2"/>
            <w:shd w:val="clear" w:color="auto" w:fill="9CC2E5" w:themeFill="accent1" w:themeFillTint="99"/>
          </w:tcPr>
          <w:p w14:paraId="77966C9B" w14:textId="77777777" w:rsidR="00546CB4" w:rsidRPr="00546CB4" w:rsidRDefault="00E8104B" w:rsidP="008038B2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E8104B">
              <w:rPr>
                <w:b/>
                <w:color w:val="FFFFFF" w:themeColor="background1"/>
                <w:sz w:val="36"/>
                <w:szCs w:val="36"/>
              </w:rPr>
              <w:t>1.24    Introduction to the Management of Hotel Fire Safety</w:t>
            </w:r>
          </w:p>
        </w:tc>
      </w:tr>
      <w:tr w:rsidR="00546CB4" w14:paraId="77966C9F" w14:textId="77777777" w:rsidTr="00CF009F">
        <w:tc>
          <w:tcPr>
            <w:tcW w:w="2263" w:type="dxa"/>
          </w:tcPr>
          <w:p w14:paraId="77966C9D" w14:textId="77777777" w:rsidR="00546CB4" w:rsidRPr="008038B2" w:rsidRDefault="00546CB4" w:rsidP="008038B2">
            <w:pPr>
              <w:jc w:val="right"/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>Level</w:t>
            </w:r>
          </w:p>
        </w:tc>
        <w:tc>
          <w:tcPr>
            <w:tcW w:w="8335" w:type="dxa"/>
          </w:tcPr>
          <w:p w14:paraId="77966C9E" w14:textId="1D10092B" w:rsidR="00546CB4" w:rsidRPr="008038B2" w:rsidRDefault="00D2543C" w:rsidP="008038B2">
            <w:pPr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>4</w:t>
            </w:r>
          </w:p>
        </w:tc>
      </w:tr>
      <w:tr w:rsidR="00546CB4" w14:paraId="77966CA2" w14:textId="77777777" w:rsidTr="00CF009F">
        <w:tc>
          <w:tcPr>
            <w:tcW w:w="2263" w:type="dxa"/>
          </w:tcPr>
          <w:p w14:paraId="77966CA0" w14:textId="77777777" w:rsidR="00546CB4" w:rsidRPr="008038B2" w:rsidRDefault="00546CB4" w:rsidP="008038B2">
            <w:pPr>
              <w:jc w:val="right"/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>Duration</w:t>
            </w:r>
          </w:p>
        </w:tc>
        <w:tc>
          <w:tcPr>
            <w:tcW w:w="8335" w:type="dxa"/>
          </w:tcPr>
          <w:p w14:paraId="77966CA1" w14:textId="1EAD5348" w:rsidR="00546CB4" w:rsidRPr="008038B2" w:rsidRDefault="00D2543C" w:rsidP="008038B2">
            <w:pPr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>Minimum of 6 hours</w:t>
            </w:r>
          </w:p>
        </w:tc>
      </w:tr>
      <w:tr w:rsidR="00546CB4" w14:paraId="77966CA5" w14:textId="77777777" w:rsidTr="00CF009F">
        <w:tc>
          <w:tcPr>
            <w:tcW w:w="2263" w:type="dxa"/>
          </w:tcPr>
          <w:p w14:paraId="77966CA3" w14:textId="76312C88" w:rsidR="00546CB4" w:rsidRPr="008038B2" w:rsidRDefault="00D2543C" w:rsidP="008038B2">
            <w:pPr>
              <w:jc w:val="right"/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>CFPA-E</w:t>
            </w:r>
            <w:r w:rsidR="00546CB4" w:rsidRPr="008038B2">
              <w:rPr>
                <w:sz w:val="24"/>
                <w:szCs w:val="24"/>
              </w:rPr>
              <w:t xml:space="preserve"> Points</w:t>
            </w:r>
          </w:p>
        </w:tc>
        <w:tc>
          <w:tcPr>
            <w:tcW w:w="8335" w:type="dxa"/>
          </w:tcPr>
          <w:p w14:paraId="77966CA4" w14:textId="74E88E20" w:rsidR="00546CB4" w:rsidRPr="008038B2" w:rsidRDefault="00E8104B" w:rsidP="008038B2">
            <w:pPr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>6</w:t>
            </w:r>
            <w:r w:rsidR="00B33C69" w:rsidRPr="008038B2">
              <w:rPr>
                <w:sz w:val="24"/>
                <w:szCs w:val="24"/>
              </w:rPr>
              <w:t xml:space="preserve"> </w:t>
            </w:r>
          </w:p>
        </w:tc>
      </w:tr>
      <w:tr w:rsidR="00546CB4" w14:paraId="77966CA8" w14:textId="77777777" w:rsidTr="00CF009F">
        <w:tc>
          <w:tcPr>
            <w:tcW w:w="2263" w:type="dxa"/>
          </w:tcPr>
          <w:p w14:paraId="77966CA6" w14:textId="77777777" w:rsidR="00546CB4" w:rsidRPr="008038B2" w:rsidRDefault="00546CB4" w:rsidP="008038B2">
            <w:pPr>
              <w:jc w:val="right"/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>Aim</w:t>
            </w:r>
          </w:p>
        </w:tc>
        <w:tc>
          <w:tcPr>
            <w:tcW w:w="8335" w:type="dxa"/>
          </w:tcPr>
          <w:p w14:paraId="77966CA7" w14:textId="36B55616" w:rsidR="00546CB4" w:rsidRPr="008038B2" w:rsidRDefault="00D2543C" w:rsidP="008038B2">
            <w:pPr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 xml:space="preserve">To provide learners with knowledge that will </w:t>
            </w:r>
            <w:r w:rsidR="00E8104B" w:rsidRPr="008038B2">
              <w:rPr>
                <w:sz w:val="24"/>
                <w:szCs w:val="24"/>
              </w:rPr>
              <w:t>assist in the identification of fire risks and hazards</w:t>
            </w:r>
            <w:r w:rsidR="00C241F9" w:rsidRPr="008038B2">
              <w:rPr>
                <w:sz w:val="24"/>
                <w:szCs w:val="24"/>
              </w:rPr>
              <w:t xml:space="preserve"> in hotels and similar premises</w:t>
            </w:r>
          </w:p>
        </w:tc>
      </w:tr>
      <w:tr w:rsidR="00546CB4" w14:paraId="77966CAB" w14:textId="77777777" w:rsidTr="00CF009F">
        <w:tc>
          <w:tcPr>
            <w:tcW w:w="2263" w:type="dxa"/>
          </w:tcPr>
          <w:p w14:paraId="77966CA9" w14:textId="77777777" w:rsidR="00546CB4" w:rsidRPr="008038B2" w:rsidRDefault="00546CB4" w:rsidP="008038B2">
            <w:pPr>
              <w:jc w:val="right"/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>Target Public</w:t>
            </w:r>
          </w:p>
        </w:tc>
        <w:tc>
          <w:tcPr>
            <w:tcW w:w="8335" w:type="dxa"/>
          </w:tcPr>
          <w:p w14:paraId="77966CAA" w14:textId="6F9A3F76" w:rsidR="00546CB4" w:rsidRPr="008038B2" w:rsidRDefault="00E8104B" w:rsidP="008038B2">
            <w:pPr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>Anyone invo</w:t>
            </w:r>
            <w:r w:rsidR="00D2543C" w:rsidRPr="008038B2">
              <w:rPr>
                <w:sz w:val="24"/>
                <w:szCs w:val="24"/>
              </w:rPr>
              <w:t>lved in or responsible for the h</w:t>
            </w:r>
            <w:r w:rsidRPr="008038B2">
              <w:rPr>
                <w:sz w:val="24"/>
                <w:szCs w:val="24"/>
              </w:rPr>
              <w:t>otel or accommodation sector who is, or might beco</w:t>
            </w:r>
            <w:r w:rsidR="00D2543C" w:rsidRPr="008038B2">
              <w:rPr>
                <w:sz w:val="24"/>
                <w:szCs w:val="24"/>
              </w:rPr>
              <w:t>me involved or responsible for fire s</w:t>
            </w:r>
            <w:r w:rsidRPr="008038B2">
              <w:rPr>
                <w:sz w:val="24"/>
                <w:szCs w:val="24"/>
              </w:rPr>
              <w:t>afe</w:t>
            </w:r>
            <w:r w:rsidR="00C241F9" w:rsidRPr="008038B2">
              <w:rPr>
                <w:sz w:val="24"/>
                <w:szCs w:val="24"/>
              </w:rPr>
              <w:t>ty in this specific environment</w:t>
            </w:r>
          </w:p>
        </w:tc>
      </w:tr>
      <w:tr w:rsidR="00546CB4" w14:paraId="77966CAF" w14:textId="77777777" w:rsidTr="00CF009F">
        <w:tc>
          <w:tcPr>
            <w:tcW w:w="2263" w:type="dxa"/>
          </w:tcPr>
          <w:p w14:paraId="77966CAC" w14:textId="77777777" w:rsidR="00546CB4" w:rsidRPr="008038B2" w:rsidRDefault="00546CB4" w:rsidP="008038B2">
            <w:pPr>
              <w:jc w:val="right"/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>Prerequisites</w:t>
            </w:r>
          </w:p>
        </w:tc>
        <w:tc>
          <w:tcPr>
            <w:tcW w:w="8335" w:type="dxa"/>
          </w:tcPr>
          <w:p w14:paraId="6CDDF42C" w14:textId="77777777" w:rsidR="00CB7B07" w:rsidRDefault="00E8104B" w:rsidP="008038B2">
            <w:pPr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 xml:space="preserve">Beneficial for learners to have completed the 5-day CFPA-E course Principles of Fire Safety at Work. </w:t>
            </w:r>
          </w:p>
          <w:p w14:paraId="77966CAE" w14:textId="6ACA45A0" w:rsidR="00546CB4" w:rsidRPr="008038B2" w:rsidRDefault="00E8104B" w:rsidP="008038B2">
            <w:pPr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>For those responsible for the operation of larger hotels (&gt;200 beds) Guideline 11 recommends</w:t>
            </w:r>
            <w:r w:rsidR="00016E19" w:rsidRPr="008038B2">
              <w:rPr>
                <w:sz w:val="24"/>
                <w:szCs w:val="24"/>
              </w:rPr>
              <w:t xml:space="preserve"> </w:t>
            </w:r>
            <w:r w:rsidRPr="008038B2">
              <w:rPr>
                <w:sz w:val="24"/>
                <w:szCs w:val="24"/>
              </w:rPr>
              <w:t>that the CFPA-E syllabus Fire Safety Technical Cycle is followed.</w:t>
            </w:r>
            <w:r w:rsidR="00110F2B" w:rsidRPr="008038B2">
              <w:rPr>
                <w:sz w:val="24"/>
                <w:szCs w:val="24"/>
              </w:rPr>
              <w:t xml:space="preserve"> </w:t>
            </w:r>
          </w:p>
        </w:tc>
      </w:tr>
      <w:tr w:rsidR="00546CB4" w14:paraId="77966CB2" w14:textId="77777777" w:rsidTr="00CF009F">
        <w:tc>
          <w:tcPr>
            <w:tcW w:w="2263" w:type="dxa"/>
          </w:tcPr>
          <w:p w14:paraId="77966CB0" w14:textId="77777777" w:rsidR="00546CB4" w:rsidRPr="008038B2" w:rsidRDefault="00546CB4" w:rsidP="008038B2">
            <w:pPr>
              <w:jc w:val="right"/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>Progression</w:t>
            </w:r>
          </w:p>
        </w:tc>
        <w:tc>
          <w:tcPr>
            <w:tcW w:w="8335" w:type="dxa"/>
          </w:tcPr>
          <w:p w14:paraId="77966CB1" w14:textId="1B8EC2EA" w:rsidR="00546CB4" w:rsidRPr="008038B2" w:rsidRDefault="00D2543C" w:rsidP="008038B2">
            <w:pPr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 xml:space="preserve">Courses from the CFPA qualifications framework to broaden knowledge at Level </w:t>
            </w:r>
            <w:r w:rsidR="00016E19" w:rsidRPr="008038B2">
              <w:rPr>
                <w:sz w:val="24"/>
                <w:szCs w:val="24"/>
              </w:rPr>
              <w:t>4</w:t>
            </w:r>
            <w:r w:rsidRPr="008038B2">
              <w:rPr>
                <w:sz w:val="24"/>
                <w:szCs w:val="24"/>
              </w:rPr>
              <w:t xml:space="preserve"> or progress to </w:t>
            </w:r>
            <w:r w:rsidR="00016E19" w:rsidRPr="008038B2">
              <w:rPr>
                <w:sz w:val="24"/>
                <w:szCs w:val="24"/>
              </w:rPr>
              <w:t>more in-depth courses at Level 5</w:t>
            </w:r>
          </w:p>
        </w:tc>
      </w:tr>
      <w:tr w:rsidR="00546CB4" w14:paraId="77966CB4" w14:textId="77777777" w:rsidTr="00CF009F">
        <w:tc>
          <w:tcPr>
            <w:tcW w:w="10598" w:type="dxa"/>
            <w:gridSpan w:val="2"/>
            <w:shd w:val="clear" w:color="auto" w:fill="9CC2E5" w:themeFill="accent1" w:themeFillTint="99"/>
          </w:tcPr>
          <w:p w14:paraId="77966CB3" w14:textId="77777777" w:rsidR="00546CB4" w:rsidRPr="008038B2" w:rsidRDefault="00546CB4" w:rsidP="008038B2">
            <w:pPr>
              <w:rPr>
                <w:sz w:val="24"/>
                <w:szCs w:val="24"/>
              </w:rPr>
            </w:pPr>
          </w:p>
        </w:tc>
      </w:tr>
      <w:tr w:rsidR="00546CB4" w14:paraId="77966CB7" w14:textId="77777777" w:rsidTr="00CF009F">
        <w:tc>
          <w:tcPr>
            <w:tcW w:w="2263" w:type="dxa"/>
          </w:tcPr>
          <w:p w14:paraId="77966CB5" w14:textId="1CEA96F3" w:rsidR="00546CB4" w:rsidRPr="008038B2" w:rsidRDefault="00546CB4" w:rsidP="008038B2">
            <w:pPr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>Learning Outcomes</w:t>
            </w:r>
          </w:p>
        </w:tc>
        <w:tc>
          <w:tcPr>
            <w:tcW w:w="8335" w:type="dxa"/>
          </w:tcPr>
          <w:p w14:paraId="77966CB6" w14:textId="57212C00" w:rsidR="00546CB4" w:rsidRPr="008038B2" w:rsidRDefault="00282E56" w:rsidP="008038B2">
            <w:pPr>
              <w:tabs>
                <w:tab w:val="left" w:pos="1640"/>
              </w:tabs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>Upon succe</w:t>
            </w:r>
            <w:r w:rsidR="005F764F" w:rsidRPr="008038B2">
              <w:rPr>
                <w:sz w:val="24"/>
                <w:szCs w:val="24"/>
              </w:rPr>
              <w:t>ssful completion of the course l</w:t>
            </w:r>
            <w:r w:rsidRPr="008038B2">
              <w:rPr>
                <w:sz w:val="24"/>
                <w:szCs w:val="24"/>
              </w:rPr>
              <w:t>earners will be able to:</w:t>
            </w:r>
          </w:p>
        </w:tc>
      </w:tr>
      <w:tr w:rsidR="00546CB4" w14:paraId="77966CBA" w14:textId="77777777" w:rsidTr="00CF009F">
        <w:tc>
          <w:tcPr>
            <w:tcW w:w="2263" w:type="dxa"/>
          </w:tcPr>
          <w:p w14:paraId="77966CB8" w14:textId="77777777" w:rsidR="00546CB4" w:rsidRPr="008038B2" w:rsidRDefault="00546CB4" w:rsidP="008038B2">
            <w:pPr>
              <w:rPr>
                <w:sz w:val="24"/>
                <w:szCs w:val="24"/>
              </w:rPr>
            </w:pPr>
          </w:p>
        </w:tc>
        <w:tc>
          <w:tcPr>
            <w:tcW w:w="8335" w:type="dxa"/>
          </w:tcPr>
          <w:p w14:paraId="77966CB9" w14:textId="274F1B33" w:rsidR="00546CB4" w:rsidRPr="008038B2" w:rsidRDefault="00D2543C" w:rsidP="008038B2">
            <w:pPr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 xml:space="preserve">Specify </w:t>
            </w:r>
            <w:r w:rsidR="00E8104B" w:rsidRPr="008038B2">
              <w:rPr>
                <w:sz w:val="24"/>
                <w:szCs w:val="24"/>
              </w:rPr>
              <w:t>the principal problems in the organization and man</w:t>
            </w:r>
            <w:r w:rsidR="00302D87" w:rsidRPr="008038B2">
              <w:rPr>
                <w:sz w:val="24"/>
                <w:szCs w:val="24"/>
              </w:rPr>
              <w:t>agement of fire safety in this environment</w:t>
            </w:r>
          </w:p>
        </w:tc>
      </w:tr>
      <w:tr w:rsidR="005861FA" w14:paraId="77966CBD" w14:textId="77777777" w:rsidTr="00CF009F">
        <w:tc>
          <w:tcPr>
            <w:tcW w:w="2263" w:type="dxa"/>
          </w:tcPr>
          <w:p w14:paraId="77966CBB" w14:textId="77777777" w:rsidR="005861FA" w:rsidRPr="008038B2" w:rsidRDefault="005861FA" w:rsidP="008038B2">
            <w:pPr>
              <w:rPr>
                <w:sz w:val="24"/>
                <w:szCs w:val="24"/>
              </w:rPr>
            </w:pPr>
          </w:p>
        </w:tc>
        <w:tc>
          <w:tcPr>
            <w:tcW w:w="8335" w:type="dxa"/>
          </w:tcPr>
          <w:p w14:paraId="77966CBC" w14:textId="1F9CE8DB" w:rsidR="005861FA" w:rsidRPr="008038B2" w:rsidRDefault="005861FA" w:rsidP="008038B2">
            <w:pPr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>Select the different classifications of insurance appropriate to this activity</w:t>
            </w:r>
          </w:p>
        </w:tc>
      </w:tr>
      <w:tr w:rsidR="005861FA" w14:paraId="77966CC0" w14:textId="77777777" w:rsidTr="00CF009F">
        <w:tc>
          <w:tcPr>
            <w:tcW w:w="2263" w:type="dxa"/>
          </w:tcPr>
          <w:p w14:paraId="77966CBE" w14:textId="77777777" w:rsidR="005861FA" w:rsidRPr="008038B2" w:rsidRDefault="005861FA" w:rsidP="008038B2">
            <w:pPr>
              <w:rPr>
                <w:sz w:val="24"/>
                <w:szCs w:val="24"/>
              </w:rPr>
            </w:pPr>
          </w:p>
        </w:tc>
        <w:tc>
          <w:tcPr>
            <w:tcW w:w="8335" w:type="dxa"/>
          </w:tcPr>
          <w:p w14:paraId="77966CBF" w14:textId="3FCF73E6" w:rsidR="005861FA" w:rsidRPr="008038B2" w:rsidRDefault="005861FA" w:rsidP="008038B2">
            <w:pPr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>Appraise the key causes of fires and associated hazards in such premises</w:t>
            </w:r>
          </w:p>
        </w:tc>
      </w:tr>
      <w:tr w:rsidR="005861FA" w14:paraId="77966CC3" w14:textId="77777777" w:rsidTr="00CF009F">
        <w:tc>
          <w:tcPr>
            <w:tcW w:w="2263" w:type="dxa"/>
          </w:tcPr>
          <w:p w14:paraId="77966CC1" w14:textId="77777777" w:rsidR="005861FA" w:rsidRPr="008038B2" w:rsidRDefault="005861FA" w:rsidP="008038B2">
            <w:pPr>
              <w:rPr>
                <w:sz w:val="24"/>
                <w:szCs w:val="24"/>
              </w:rPr>
            </w:pPr>
          </w:p>
        </w:tc>
        <w:tc>
          <w:tcPr>
            <w:tcW w:w="8335" w:type="dxa"/>
          </w:tcPr>
          <w:p w14:paraId="77966CC2" w14:textId="760C0FD2" w:rsidR="005861FA" w:rsidRPr="008038B2" w:rsidRDefault="00302D87" w:rsidP="008038B2">
            <w:pPr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 xml:space="preserve">Appraise </w:t>
            </w:r>
            <w:r w:rsidR="005861FA" w:rsidRPr="008038B2">
              <w:rPr>
                <w:sz w:val="24"/>
                <w:szCs w:val="24"/>
              </w:rPr>
              <w:t xml:space="preserve">the </w:t>
            </w:r>
            <w:r w:rsidRPr="008038B2">
              <w:rPr>
                <w:sz w:val="24"/>
                <w:szCs w:val="24"/>
              </w:rPr>
              <w:t xml:space="preserve">main </w:t>
            </w:r>
            <w:r w:rsidR="005861FA" w:rsidRPr="008038B2">
              <w:rPr>
                <w:sz w:val="24"/>
                <w:szCs w:val="24"/>
              </w:rPr>
              <w:t xml:space="preserve">security and fire prevention, protection and first intervention systems and techniques that are available.   Select and </w:t>
            </w:r>
            <w:r w:rsidRPr="008038B2">
              <w:rPr>
                <w:sz w:val="24"/>
                <w:szCs w:val="24"/>
              </w:rPr>
              <w:t>apply the appropriate systems</w:t>
            </w:r>
            <w:r w:rsidR="005861FA" w:rsidRPr="008038B2">
              <w:rPr>
                <w:sz w:val="24"/>
                <w:szCs w:val="24"/>
              </w:rPr>
              <w:t xml:space="preserve"> to the existing and potential risks and hazards in this environment</w:t>
            </w:r>
          </w:p>
        </w:tc>
      </w:tr>
      <w:tr w:rsidR="005861FA" w14:paraId="77966CC6" w14:textId="77777777" w:rsidTr="00CF009F">
        <w:tc>
          <w:tcPr>
            <w:tcW w:w="2263" w:type="dxa"/>
          </w:tcPr>
          <w:p w14:paraId="77966CC4" w14:textId="77777777" w:rsidR="005861FA" w:rsidRPr="008038B2" w:rsidRDefault="005861FA" w:rsidP="008038B2">
            <w:pPr>
              <w:rPr>
                <w:sz w:val="24"/>
                <w:szCs w:val="24"/>
              </w:rPr>
            </w:pPr>
          </w:p>
        </w:tc>
        <w:tc>
          <w:tcPr>
            <w:tcW w:w="8335" w:type="dxa"/>
          </w:tcPr>
          <w:p w14:paraId="77966CC5" w14:textId="7A474321" w:rsidR="005861FA" w:rsidRPr="008038B2" w:rsidRDefault="005861FA" w:rsidP="008038B2">
            <w:pPr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>Appraise, using detailed knowledge, the systems universally used to prevent, identify, and suppress fire and in doing so protect people and</w:t>
            </w:r>
            <w:r w:rsidR="00C241F9" w:rsidRPr="008038B2">
              <w:rPr>
                <w:sz w:val="24"/>
                <w:szCs w:val="24"/>
              </w:rPr>
              <w:t xml:space="preserve"> property in hotel environments</w:t>
            </w:r>
          </w:p>
        </w:tc>
      </w:tr>
      <w:tr w:rsidR="005861FA" w14:paraId="77966CC9" w14:textId="77777777" w:rsidTr="00CF009F">
        <w:tc>
          <w:tcPr>
            <w:tcW w:w="2263" w:type="dxa"/>
          </w:tcPr>
          <w:p w14:paraId="77966CC7" w14:textId="77777777" w:rsidR="005861FA" w:rsidRPr="008038B2" w:rsidRDefault="005861FA" w:rsidP="008038B2">
            <w:pPr>
              <w:rPr>
                <w:sz w:val="24"/>
                <w:szCs w:val="24"/>
              </w:rPr>
            </w:pPr>
          </w:p>
        </w:tc>
        <w:tc>
          <w:tcPr>
            <w:tcW w:w="8335" w:type="dxa"/>
          </w:tcPr>
          <w:p w14:paraId="77966CC8" w14:textId="5DA71CDA" w:rsidR="005861FA" w:rsidRPr="008038B2" w:rsidRDefault="00302D87" w:rsidP="008038B2">
            <w:pPr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>Evaluate</w:t>
            </w:r>
            <w:r w:rsidR="005861FA" w:rsidRPr="008038B2">
              <w:rPr>
                <w:sz w:val="24"/>
                <w:szCs w:val="24"/>
              </w:rPr>
              <w:t xml:space="preserve"> the </w:t>
            </w:r>
            <w:r w:rsidRPr="008038B2">
              <w:rPr>
                <w:sz w:val="24"/>
                <w:szCs w:val="24"/>
              </w:rPr>
              <w:t xml:space="preserve">key </w:t>
            </w:r>
            <w:r w:rsidR="005861FA" w:rsidRPr="008038B2">
              <w:rPr>
                <w:sz w:val="24"/>
                <w:szCs w:val="24"/>
              </w:rPr>
              <w:t xml:space="preserve">management tools and techniques available </w:t>
            </w:r>
            <w:r w:rsidRPr="008038B2">
              <w:rPr>
                <w:sz w:val="24"/>
                <w:szCs w:val="24"/>
              </w:rPr>
              <w:t>to support fire safety in this environment</w:t>
            </w:r>
            <w:r w:rsidR="005861FA" w:rsidRPr="008038B2">
              <w:rPr>
                <w:sz w:val="24"/>
                <w:szCs w:val="24"/>
              </w:rPr>
              <w:t>, including record keeping, staff training etc.</w:t>
            </w:r>
          </w:p>
        </w:tc>
      </w:tr>
      <w:tr w:rsidR="005861FA" w14:paraId="77966CCC" w14:textId="77777777" w:rsidTr="00CF009F">
        <w:tc>
          <w:tcPr>
            <w:tcW w:w="2263" w:type="dxa"/>
          </w:tcPr>
          <w:p w14:paraId="77966CCA" w14:textId="77777777" w:rsidR="005861FA" w:rsidRPr="008038B2" w:rsidRDefault="005861FA" w:rsidP="008038B2">
            <w:pPr>
              <w:rPr>
                <w:sz w:val="24"/>
                <w:szCs w:val="24"/>
              </w:rPr>
            </w:pPr>
          </w:p>
        </w:tc>
        <w:tc>
          <w:tcPr>
            <w:tcW w:w="8335" w:type="dxa"/>
          </w:tcPr>
          <w:p w14:paraId="77966CCB" w14:textId="5616D9A3" w:rsidR="005861FA" w:rsidRPr="008038B2" w:rsidRDefault="00302D87" w:rsidP="008038B2">
            <w:pPr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>Develop</w:t>
            </w:r>
            <w:r w:rsidR="005861FA" w:rsidRPr="008038B2">
              <w:rPr>
                <w:sz w:val="24"/>
                <w:szCs w:val="24"/>
              </w:rPr>
              <w:t xml:space="preserve"> the fire prevention, protection and first intervention systems and techniques which will include emergency evacuation and protection plans</w:t>
            </w:r>
          </w:p>
        </w:tc>
      </w:tr>
      <w:tr w:rsidR="005861FA" w14:paraId="77966CCF" w14:textId="77777777" w:rsidTr="00CF009F">
        <w:tc>
          <w:tcPr>
            <w:tcW w:w="2263" w:type="dxa"/>
          </w:tcPr>
          <w:p w14:paraId="77966CCD" w14:textId="77777777" w:rsidR="005861FA" w:rsidRPr="008038B2" w:rsidRDefault="005861FA" w:rsidP="008038B2">
            <w:pPr>
              <w:rPr>
                <w:sz w:val="24"/>
                <w:szCs w:val="24"/>
              </w:rPr>
            </w:pPr>
          </w:p>
        </w:tc>
        <w:tc>
          <w:tcPr>
            <w:tcW w:w="8335" w:type="dxa"/>
          </w:tcPr>
          <w:p w14:paraId="77966CCE" w14:textId="1A024C97" w:rsidR="005861FA" w:rsidRPr="008038B2" w:rsidRDefault="00302D87" w:rsidP="008038B2">
            <w:pPr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>Coordinate</w:t>
            </w:r>
            <w:r w:rsidR="005861FA" w:rsidRPr="008038B2">
              <w:rPr>
                <w:sz w:val="24"/>
                <w:szCs w:val="24"/>
              </w:rPr>
              <w:t xml:space="preserve"> an integrated maintenance schedule for the equipment in place for security, fire prevention</w:t>
            </w:r>
            <w:r w:rsidR="00C241F9" w:rsidRPr="008038B2">
              <w:rPr>
                <w:sz w:val="24"/>
                <w:szCs w:val="24"/>
              </w:rPr>
              <w:t xml:space="preserve"> and protection</w:t>
            </w:r>
          </w:p>
        </w:tc>
      </w:tr>
      <w:tr w:rsidR="005861FA" w14:paraId="77966CD1" w14:textId="77777777" w:rsidTr="00CF009F">
        <w:tc>
          <w:tcPr>
            <w:tcW w:w="10598" w:type="dxa"/>
            <w:gridSpan w:val="2"/>
            <w:shd w:val="clear" w:color="auto" w:fill="9CC2E5" w:themeFill="accent1" w:themeFillTint="99"/>
          </w:tcPr>
          <w:p w14:paraId="77966CD0" w14:textId="77777777" w:rsidR="005861FA" w:rsidRPr="008038B2" w:rsidRDefault="005861FA" w:rsidP="008038B2">
            <w:pPr>
              <w:rPr>
                <w:sz w:val="24"/>
                <w:szCs w:val="24"/>
              </w:rPr>
            </w:pPr>
          </w:p>
        </w:tc>
      </w:tr>
      <w:tr w:rsidR="005861FA" w14:paraId="77966CD4" w14:textId="77777777" w:rsidTr="00CF009F">
        <w:tc>
          <w:tcPr>
            <w:tcW w:w="2263" w:type="dxa"/>
          </w:tcPr>
          <w:p w14:paraId="77966CD2" w14:textId="77777777" w:rsidR="005861FA" w:rsidRPr="008038B2" w:rsidRDefault="005861FA" w:rsidP="008038B2">
            <w:pPr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>Related Guidelines</w:t>
            </w:r>
          </w:p>
        </w:tc>
        <w:tc>
          <w:tcPr>
            <w:tcW w:w="8335" w:type="dxa"/>
          </w:tcPr>
          <w:p w14:paraId="77966CD3" w14:textId="0AC6B17B" w:rsidR="005861FA" w:rsidRPr="008038B2" w:rsidRDefault="005861FA" w:rsidP="008038B2">
            <w:pPr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>1</w:t>
            </w:r>
            <w:r w:rsidR="00160DE7">
              <w:rPr>
                <w:sz w:val="24"/>
                <w:szCs w:val="24"/>
              </w:rPr>
              <w:t xml:space="preserve"> </w:t>
            </w:r>
            <w:r w:rsidR="00CF009F">
              <w:rPr>
                <w:sz w:val="24"/>
                <w:szCs w:val="24"/>
              </w:rPr>
              <w:t>F</w:t>
            </w:r>
            <w:r w:rsidR="00160DE7">
              <w:rPr>
                <w:sz w:val="24"/>
                <w:szCs w:val="24"/>
              </w:rPr>
              <w:t>;</w:t>
            </w:r>
            <w:r w:rsidRPr="008038B2">
              <w:rPr>
                <w:sz w:val="24"/>
                <w:szCs w:val="24"/>
              </w:rPr>
              <w:t xml:space="preserve"> 2</w:t>
            </w:r>
            <w:r w:rsidR="00160DE7">
              <w:rPr>
                <w:sz w:val="24"/>
                <w:szCs w:val="24"/>
              </w:rPr>
              <w:t xml:space="preserve"> </w:t>
            </w:r>
            <w:r w:rsidR="00CF009F">
              <w:rPr>
                <w:sz w:val="24"/>
                <w:szCs w:val="24"/>
              </w:rPr>
              <w:t>F</w:t>
            </w:r>
            <w:r w:rsidR="00160DE7">
              <w:rPr>
                <w:sz w:val="24"/>
                <w:szCs w:val="24"/>
              </w:rPr>
              <w:t>;</w:t>
            </w:r>
            <w:r w:rsidRPr="008038B2">
              <w:rPr>
                <w:sz w:val="24"/>
                <w:szCs w:val="24"/>
              </w:rPr>
              <w:t xml:space="preserve"> 5</w:t>
            </w:r>
            <w:r w:rsidR="00160DE7">
              <w:rPr>
                <w:sz w:val="24"/>
                <w:szCs w:val="24"/>
              </w:rPr>
              <w:t xml:space="preserve"> </w:t>
            </w:r>
            <w:r w:rsidR="00CF009F">
              <w:rPr>
                <w:sz w:val="24"/>
                <w:szCs w:val="24"/>
              </w:rPr>
              <w:t>F</w:t>
            </w:r>
            <w:r w:rsidR="00160DE7">
              <w:rPr>
                <w:sz w:val="24"/>
                <w:szCs w:val="24"/>
              </w:rPr>
              <w:t>;</w:t>
            </w:r>
            <w:r w:rsidRPr="008038B2">
              <w:rPr>
                <w:sz w:val="24"/>
                <w:szCs w:val="24"/>
              </w:rPr>
              <w:t xml:space="preserve"> 11</w:t>
            </w:r>
            <w:r w:rsidR="00160DE7">
              <w:rPr>
                <w:sz w:val="24"/>
                <w:szCs w:val="24"/>
              </w:rPr>
              <w:t xml:space="preserve"> </w:t>
            </w:r>
            <w:r w:rsidR="00CF009F">
              <w:rPr>
                <w:sz w:val="24"/>
                <w:szCs w:val="24"/>
              </w:rPr>
              <w:t>F</w:t>
            </w:r>
            <w:r w:rsidR="00160DE7">
              <w:rPr>
                <w:sz w:val="24"/>
                <w:szCs w:val="24"/>
              </w:rPr>
              <w:t>;</w:t>
            </w:r>
            <w:r w:rsidRPr="008038B2">
              <w:rPr>
                <w:sz w:val="24"/>
                <w:szCs w:val="24"/>
              </w:rPr>
              <w:t xml:space="preserve"> 12</w:t>
            </w:r>
            <w:r w:rsidR="00160DE7">
              <w:rPr>
                <w:sz w:val="24"/>
                <w:szCs w:val="24"/>
              </w:rPr>
              <w:t xml:space="preserve"> </w:t>
            </w:r>
            <w:r w:rsidR="00CF009F">
              <w:rPr>
                <w:sz w:val="24"/>
                <w:szCs w:val="24"/>
              </w:rPr>
              <w:t>F</w:t>
            </w:r>
            <w:r w:rsidR="00160DE7">
              <w:rPr>
                <w:sz w:val="24"/>
                <w:szCs w:val="24"/>
              </w:rPr>
              <w:t>;</w:t>
            </w:r>
            <w:r w:rsidRPr="008038B2">
              <w:rPr>
                <w:sz w:val="24"/>
                <w:szCs w:val="24"/>
              </w:rPr>
              <w:t xml:space="preserve"> 13</w:t>
            </w:r>
            <w:r w:rsidR="00160DE7">
              <w:rPr>
                <w:sz w:val="24"/>
                <w:szCs w:val="24"/>
              </w:rPr>
              <w:t xml:space="preserve"> </w:t>
            </w:r>
            <w:r w:rsidR="00CF009F">
              <w:rPr>
                <w:sz w:val="24"/>
                <w:szCs w:val="24"/>
              </w:rPr>
              <w:t>F</w:t>
            </w:r>
            <w:r w:rsidR="00160DE7">
              <w:rPr>
                <w:sz w:val="24"/>
                <w:szCs w:val="24"/>
              </w:rPr>
              <w:t>;</w:t>
            </w:r>
            <w:r w:rsidRPr="008038B2">
              <w:rPr>
                <w:sz w:val="24"/>
                <w:szCs w:val="24"/>
              </w:rPr>
              <w:t xml:space="preserve"> 14</w:t>
            </w:r>
            <w:r w:rsidR="00160DE7">
              <w:rPr>
                <w:sz w:val="24"/>
                <w:szCs w:val="24"/>
              </w:rPr>
              <w:t xml:space="preserve"> </w:t>
            </w:r>
            <w:r w:rsidR="00CF009F">
              <w:rPr>
                <w:sz w:val="24"/>
                <w:szCs w:val="24"/>
              </w:rPr>
              <w:t>F</w:t>
            </w:r>
            <w:r w:rsidR="00160DE7">
              <w:rPr>
                <w:sz w:val="24"/>
                <w:szCs w:val="24"/>
              </w:rPr>
              <w:t>;</w:t>
            </w:r>
            <w:r w:rsidRPr="008038B2">
              <w:rPr>
                <w:sz w:val="24"/>
                <w:szCs w:val="24"/>
              </w:rPr>
              <w:t xml:space="preserve"> 16</w:t>
            </w:r>
            <w:r w:rsidR="00160DE7">
              <w:rPr>
                <w:sz w:val="24"/>
                <w:szCs w:val="24"/>
              </w:rPr>
              <w:t xml:space="preserve"> </w:t>
            </w:r>
            <w:r w:rsidR="00CF009F">
              <w:rPr>
                <w:sz w:val="24"/>
                <w:szCs w:val="24"/>
              </w:rPr>
              <w:t>F</w:t>
            </w:r>
            <w:r w:rsidR="00160DE7">
              <w:rPr>
                <w:sz w:val="24"/>
                <w:szCs w:val="24"/>
              </w:rPr>
              <w:t>;</w:t>
            </w:r>
            <w:r w:rsidRPr="008038B2">
              <w:rPr>
                <w:sz w:val="24"/>
                <w:szCs w:val="24"/>
              </w:rPr>
              <w:t xml:space="preserve"> 21</w:t>
            </w:r>
            <w:r w:rsidR="00160DE7">
              <w:rPr>
                <w:sz w:val="24"/>
                <w:szCs w:val="24"/>
              </w:rPr>
              <w:t xml:space="preserve"> </w:t>
            </w:r>
            <w:r w:rsidR="00CF009F">
              <w:rPr>
                <w:sz w:val="24"/>
                <w:szCs w:val="24"/>
              </w:rPr>
              <w:t>F</w:t>
            </w:r>
          </w:p>
        </w:tc>
      </w:tr>
      <w:tr w:rsidR="005861FA" w14:paraId="77966CD7" w14:textId="77777777" w:rsidTr="00CF009F">
        <w:tc>
          <w:tcPr>
            <w:tcW w:w="2263" w:type="dxa"/>
          </w:tcPr>
          <w:p w14:paraId="77966CD5" w14:textId="77777777" w:rsidR="005861FA" w:rsidRPr="008038B2" w:rsidRDefault="005861FA" w:rsidP="008038B2">
            <w:pPr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8335" w:type="dxa"/>
          </w:tcPr>
          <w:p w14:paraId="77966CD6" w14:textId="2B1C876B" w:rsidR="005861FA" w:rsidRPr="008038B2" w:rsidRDefault="00016E19" w:rsidP="008038B2">
            <w:pPr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 xml:space="preserve">A </w:t>
            </w:r>
            <w:r w:rsidR="00DE2DB2" w:rsidRPr="00DE2DB2">
              <w:rPr>
                <w:sz w:val="24"/>
                <w:szCs w:val="24"/>
              </w:rPr>
              <w:t>practical and / or written assessment in the area that is designed for 30 minutes in duration</w:t>
            </w:r>
          </w:p>
        </w:tc>
      </w:tr>
      <w:tr w:rsidR="005861FA" w14:paraId="77966CDB" w14:textId="77777777" w:rsidTr="00CF009F">
        <w:tc>
          <w:tcPr>
            <w:tcW w:w="2263" w:type="dxa"/>
          </w:tcPr>
          <w:p w14:paraId="77966CD8" w14:textId="77777777" w:rsidR="005861FA" w:rsidRPr="008038B2" w:rsidRDefault="005861FA" w:rsidP="008038B2">
            <w:pPr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>Qualifications</w:t>
            </w:r>
          </w:p>
        </w:tc>
        <w:tc>
          <w:tcPr>
            <w:tcW w:w="8335" w:type="dxa"/>
          </w:tcPr>
          <w:p w14:paraId="77966CD9" w14:textId="77777777" w:rsidR="005861FA" w:rsidRPr="008038B2" w:rsidRDefault="005861FA" w:rsidP="008038B2">
            <w:pPr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>Attest</w:t>
            </w:r>
          </w:p>
          <w:p w14:paraId="77966CDA" w14:textId="14BCD1CE" w:rsidR="005861FA" w:rsidRPr="008038B2" w:rsidRDefault="005861FA" w:rsidP="008038B2">
            <w:pPr>
              <w:rPr>
                <w:sz w:val="24"/>
                <w:szCs w:val="24"/>
              </w:rPr>
            </w:pPr>
            <w:r w:rsidRPr="008038B2">
              <w:rPr>
                <w:sz w:val="24"/>
                <w:szCs w:val="24"/>
              </w:rPr>
              <w:t>Optional subtitle «Management of Hotel Fire Safe</w:t>
            </w:r>
            <w:r w:rsidR="008038B2" w:rsidRPr="008038B2">
              <w:rPr>
                <w:sz w:val="24"/>
                <w:szCs w:val="24"/>
              </w:rPr>
              <w:t>t</w:t>
            </w:r>
            <w:r w:rsidRPr="008038B2">
              <w:rPr>
                <w:sz w:val="24"/>
                <w:szCs w:val="24"/>
              </w:rPr>
              <w:t>y CFPA-E»</w:t>
            </w:r>
          </w:p>
        </w:tc>
      </w:tr>
    </w:tbl>
    <w:p w14:paraId="77966CDC" w14:textId="77777777" w:rsidR="001A5A84" w:rsidRPr="008038B2" w:rsidRDefault="001A5A84" w:rsidP="008038B2"/>
    <w:sectPr w:rsidR="001A5A84" w:rsidRPr="008038B2" w:rsidSect="008D51D7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F6151" w14:textId="77777777" w:rsidR="007410BB" w:rsidRDefault="007410BB" w:rsidP="00473160">
      <w:pPr>
        <w:spacing w:after="0" w:line="240" w:lineRule="auto"/>
      </w:pPr>
      <w:r>
        <w:separator/>
      </w:r>
    </w:p>
  </w:endnote>
  <w:endnote w:type="continuationSeparator" w:id="0">
    <w:p w14:paraId="13857DF7" w14:textId="77777777" w:rsidR="007410BB" w:rsidRDefault="007410BB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66CE4" w14:textId="6B3C6A53" w:rsidR="00473160" w:rsidRDefault="008038B2" w:rsidP="0076130B">
    <w:pPr>
      <w:pStyle w:val="Alatunniste"/>
    </w:pPr>
    <w:r>
      <w:t xml:space="preserve">CFPA-E   1.24   Introduction to the Management of Hotel Fire Safety    Fire Safety Group </w:t>
    </w:r>
    <w:r w:rsidR="00224D19">
      <w:t xml:space="preserve">  </w:t>
    </w:r>
    <w:r>
      <w:t xml:space="preserve">Revision </w:t>
    </w:r>
    <w:r w:rsidR="004E3403">
      <w:t>1</w:t>
    </w:r>
    <w:r>
      <w:t xml:space="preserve"> Version </w:t>
    </w:r>
    <w:r w:rsidR="0076130B">
      <w:t>4</w:t>
    </w:r>
    <w:r w:rsidR="0076130B">
      <w:t xml:space="preserve"> Mar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A115A" w14:textId="77777777" w:rsidR="007410BB" w:rsidRDefault="007410BB" w:rsidP="00473160">
      <w:pPr>
        <w:spacing w:after="0" w:line="240" w:lineRule="auto"/>
      </w:pPr>
      <w:r>
        <w:separator/>
      </w:r>
    </w:p>
  </w:footnote>
  <w:footnote w:type="continuationSeparator" w:id="0">
    <w:p w14:paraId="7EA1D032" w14:textId="77777777" w:rsidR="007410BB" w:rsidRDefault="007410BB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66CE2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966CE7" wp14:editId="77966CE8">
              <wp:simplePos x="0" y="0"/>
              <wp:positionH relativeFrom="column">
                <wp:posOffset>-47708</wp:posOffset>
              </wp:positionH>
              <wp:positionV relativeFrom="paragraph">
                <wp:posOffset>-99723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rgbClr val="FFC000"/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7966CEB" w14:textId="77777777" w:rsidR="00A1169F" w:rsidRPr="00033B45" w:rsidRDefault="004E77E5" w:rsidP="004E77E5">
                          <w:pPr>
                            <w:shd w:val="clear" w:color="auto" w:fill="FFC000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FIRE SAFETY 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oundrect w14:anchorId="77966CE7" id="Rounded Rectangle 2" o:spid="_x0000_s1026" style="position:absolute;margin-left:-3.75pt;margin-top:-7.85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" fillcolor="#ffc000" stroked="f">
              <v:shadow on="t" color="black" opacity="41287f" offset="0,1.5pt"/>
              <v:textbox>
                <w:txbxContent>
                  <w:p w14:paraId="77966CEB" w14:textId="77777777" w:rsidR="00A1169F" w:rsidRPr="00033B45" w:rsidRDefault="004E77E5" w:rsidP="004E77E5">
                    <w:pPr>
                      <w:shd w:val="clear" w:color="auto" w:fill="FFC000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FIRE SAFETY GROUP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7966CE9" wp14:editId="77966CEA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60"/>
    <w:rsid w:val="00016E19"/>
    <w:rsid w:val="00033B45"/>
    <w:rsid w:val="00110F2B"/>
    <w:rsid w:val="00134CA5"/>
    <w:rsid w:val="001511EF"/>
    <w:rsid w:val="00152439"/>
    <w:rsid w:val="00160DE7"/>
    <w:rsid w:val="001616AC"/>
    <w:rsid w:val="001A5A84"/>
    <w:rsid w:val="001C72F9"/>
    <w:rsid w:val="001D23C3"/>
    <w:rsid w:val="001E711D"/>
    <w:rsid w:val="00224D19"/>
    <w:rsid w:val="002535B0"/>
    <w:rsid w:val="00282E56"/>
    <w:rsid w:val="00302D87"/>
    <w:rsid w:val="00317FCA"/>
    <w:rsid w:val="00473160"/>
    <w:rsid w:val="00491A0E"/>
    <w:rsid w:val="004B05ED"/>
    <w:rsid w:val="004E3403"/>
    <w:rsid w:val="004E77E5"/>
    <w:rsid w:val="00546CB4"/>
    <w:rsid w:val="0056134C"/>
    <w:rsid w:val="005861FA"/>
    <w:rsid w:val="005F764F"/>
    <w:rsid w:val="006054BA"/>
    <w:rsid w:val="006115C8"/>
    <w:rsid w:val="007273FF"/>
    <w:rsid w:val="007410BB"/>
    <w:rsid w:val="0076130B"/>
    <w:rsid w:val="007F7E45"/>
    <w:rsid w:val="008002F4"/>
    <w:rsid w:val="008038B2"/>
    <w:rsid w:val="008D51D7"/>
    <w:rsid w:val="008E7693"/>
    <w:rsid w:val="008F7EDB"/>
    <w:rsid w:val="0096674E"/>
    <w:rsid w:val="00A02D17"/>
    <w:rsid w:val="00A11051"/>
    <w:rsid w:val="00A1169F"/>
    <w:rsid w:val="00A2320B"/>
    <w:rsid w:val="00AE5512"/>
    <w:rsid w:val="00AF7B7A"/>
    <w:rsid w:val="00B13699"/>
    <w:rsid w:val="00B33C69"/>
    <w:rsid w:val="00B85B83"/>
    <w:rsid w:val="00C241F9"/>
    <w:rsid w:val="00CB7B07"/>
    <w:rsid w:val="00CF009F"/>
    <w:rsid w:val="00D2543C"/>
    <w:rsid w:val="00DB4479"/>
    <w:rsid w:val="00DE2DB2"/>
    <w:rsid w:val="00E74C97"/>
    <w:rsid w:val="00E8104B"/>
    <w:rsid w:val="00F00ADF"/>
    <w:rsid w:val="00F6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966C9B"/>
  <w15:docId w15:val="{CC2BF8CF-2182-431D-BC61-19AAED33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5F764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5F764F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5F764F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F764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F76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D3A960-52CA-45EC-BFCF-721354D86E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604875-137E-40AA-A163-DF290F5C9A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0A5495-7E8C-4C44-B5B6-14EABEA9CBD9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customXml/itemProps4.xml><?xml version="1.0" encoding="utf-8"?>
<ds:datastoreItem xmlns:ds="http://schemas.openxmlformats.org/officeDocument/2006/customXml" ds:itemID="{6C6B51C4-D2CA-425C-9043-8E1E0F509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0</TotalTime>
  <Pages>1</Pages>
  <Words>346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6</cp:revision>
  <dcterms:created xsi:type="dcterms:W3CDTF">2024-11-28T13:04:00Z</dcterms:created>
  <dcterms:modified xsi:type="dcterms:W3CDTF">2025-03-13T08:37:00Z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2841400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GrammarlyDocumentId">
    <vt:lpwstr>dac63c5468b375a33a6674fed6d95ddb17637fea45dad6ef38c027e4b8a80482</vt:lpwstr>
  </property>
</Properties>
</file>