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5D68F05B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FA0F877" w14:textId="7D07CEBD" w:rsidR="00546CB4" w:rsidRPr="00546CB4" w:rsidRDefault="00453DBA" w:rsidP="009A20E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1.42  </w:t>
            </w:r>
            <w:r w:rsidR="00E120F9">
              <w:rPr>
                <w:b/>
                <w:color w:val="FFFFFF" w:themeColor="background1"/>
                <w:sz w:val="36"/>
                <w:szCs w:val="36"/>
              </w:rPr>
              <w:t>INCIDENT INVESTIGATION AND ROOT CAUSE ANALYSIS</w:t>
            </w:r>
          </w:p>
        </w:tc>
      </w:tr>
      <w:tr w:rsidR="00546CB4" w14:paraId="6662A275" w14:textId="77777777" w:rsidTr="00546CB4">
        <w:tc>
          <w:tcPr>
            <w:tcW w:w="2263" w:type="dxa"/>
          </w:tcPr>
          <w:p w14:paraId="1DD9A81B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4212CD81" w14:textId="171F55B7" w:rsidR="00546CB4" w:rsidRPr="002B3F51" w:rsidRDefault="00242D99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Level </w:t>
            </w:r>
            <w:r w:rsidR="007C1AFA" w:rsidRPr="002B3F51">
              <w:rPr>
                <w:sz w:val="24"/>
                <w:szCs w:val="24"/>
              </w:rPr>
              <w:t>2</w:t>
            </w:r>
          </w:p>
        </w:tc>
      </w:tr>
      <w:tr w:rsidR="00546CB4" w14:paraId="2B9D3400" w14:textId="77777777" w:rsidTr="00546CB4">
        <w:tc>
          <w:tcPr>
            <w:tcW w:w="2263" w:type="dxa"/>
          </w:tcPr>
          <w:p w14:paraId="70FF3F1D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0B2528DC" w14:textId="20C074B1" w:rsidR="00546CB4" w:rsidRPr="002B3F51" w:rsidRDefault="005D016C" w:rsidP="00242D99">
            <w:pPr>
              <w:jc w:val="both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Minimum of 6 hours</w:t>
            </w:r>
            <w:r>
              <w:rPr>
                <w:sz w:val="24"/>
                <w:szCs w:val="24"/>
              </w:rPr>
              <w:t xml:space="preserve"> </w:t>
            </w:r>
            <w:r w:rsidR="00923815" w:rsidRPr="002B3F51">
              <w:rPr>
                <w:sz w:val="24"/>
                <w:szCs w:val="24"/>
              </w:rPr>
              <w:t>(face</w:t>
            </w:r>
            <w:r w:rsidR="0076592D" w:rsidRPr="002B3F51">
              <w:rPr>
                <w:sz w:val="24"/>
                <w:szCs w:val="24"/>
              </w:rPr>
              <w:t xml:space="preserve">-to-face) </w:t>
            </w:r>
            <w:r w:rsidR="002B3F51">
              <w:rPr>
                <w:sz w:val="24"/>
                <w:szCs w:val="24"/>
              </w:rPr>
              <w:t>or</w:t>
            </w:r>
            <w:r w:rsidR="0057539D" w:rsidRPr="002B3F51">
              <w:rPr>
                <w:sz w:val="24"/>
                <w:szCs w:val="24"/>
              </w:rPr>
              <w:t xml:space="preserve"> </w:t>
            </w:r>
            <w:r w:rsidR="0076592D" w:rsidRPr="002B3F51">
              <w:rPr>
                <w:sz w:val="24"/>
                <w:szCs w:val="24"/>
              </w:rPr>
              <w:t xml:space="preserve">e-learning </w:t>
            </w:r>
            <w:r w:rsidR="00D317E3" w:rsidRPr="002B3F51">
              <w:rPr>
                <w:sz w:val="24"/>
                <w:szCs w:val="24"/>
              </w:rPr>
              <w:t>(30</w:t>
            </w:r>
            <w:r w:rsidR="0076592D" w:rsidRPr="002B3F51">
              <w:rPr>
                <w:sz w:val="24"/>
                <w:szCs w:val="24"/>
              </w:rPr>
              <w:t xml:space="preserve"> days for completion)</w:t>
            </w:r>
          </w:p>
        </w:tc>
      </w:tr>
      <w:tr w:rsidR="00546CB4" w14:paraId="3FDB6E37" w14:textId="77777777" w:rsidTr="00546CB4">
        <w:tc>
          <w:tcPr>
            <w:tcW w:w="2263" w:type="dxa"/>
          </w:tcPr>
          <w:p w14:paraId="48E0A0B1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Credits / Points</w:t>
            </w:r>
          </w:p>
        </w:tc>
        <w:tc>
          <w:tcPr>
            <w:tcW w:w="6753" w:type="dxa"/>
          </w:tcPr>
          <w:p w14:paraId="6C818515" w14:textId="63A4A679" w:rsidR="00546CB4" w:rsidRPr="002B3F51" w:rsidRDefault="0057539D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6</w:t>
            </w:r>
          </w:p>
        </w:tc>
      </w:tr>
      <w:tr w:rsidR="00546CB4" w14:paraId="7C93EE70" w14:textId="77777777" w:rsidTr="00546CB4">
        <w:tc>
          <w:tcPr>
            <w:tcW w:w="2263" w:type="dxa"/>
          </w:tcPr>
          <w:p w14:paraId="602009EC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482989B0" w14:textId="6EB56AEE" w:rsidR="00546CB4" w:rsidRPr="002B3F51" w:rsidRDefault="0076592D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To provide students with </w:t>
            </w:r>
            <w:r w:rsidR="0057539D" w:rsidRPr="002B3F51">
              <w:rPr>
                <w:sz w:val="24"/>
                <w:szCs w:val="24"/>
              </w:rPr>
              <w:t xml:space="preserve">an </w:t>
            </w:r>
            <w:r w:rsidR="0020592E">
              <w:rPr>
                <w:sz w:val="24"/>
                <w:szCs w:val="24"/>
              </w:rPr>
              <w:t>u</w:t>
            </w:r>
            <w:r w:rsidR="0057539D" w:rsidRPr="002B3F51">
              <w:rPr>
                <w:sz w:val="24"/>
                <w:szCs w:val="24"/>
              </w:rPr>
              <w:t xml:space="preserve">nderstanding of </w:t>
            </w:r>
            <w:r w:rsidRPr="002B3F51">
              <w:rPr>
                <w:sz w:val="24"/>
                <w:szCs w:val="24"/>
              </w:rPr>
              <w:t>incident investigation</w:t>
            </w:r>
            <w:r w:rsidR="0057539D" w:rsidRPr="002B3F51">
              <w:rPr>
                <w:sz w:val="24"/>
                <w:szCs w:val="24"/>
              </w:rPr>
              <w:t xml:space="preserve">, </w:t>
            </w:r>
            <w:r w:rsidR="00CC7E50" w:rsidRPr="002B3F51">
              <w:rPr>
                <w:sz w:val="24"/>
                <w:szCs w:val="24"/>
              </w:rPr>
              <w:t xml:space="preserve">to include the </w:t>
            </w:r>
            <w:r w:rsidRPr="002B3F51">
              <w:rPr>
                <w:sz w:val="24"/>
                <w:szCs w:val="24"/>
              </w:rPr>
              <w:t>requirements, steps</w:t>
            </w:r>
            <w:r w:rsidR="00CC7E50" w:rsidRPr="002B3F51">
              <w:rPr>
                <w:sz w:val="24"/>
                <w:szCs w:val="24"/>
              </w:rPr>
              <w:t xml:space="preserve"> to be followed</w:t>
            </w:r>
            <w:r w:rsidR="00E120F9" w:rsidRPr="002B3F51">
              <w:rPr>
                <w:sz w:val="24"/>
                <w:szCs w:val="24"/>
              </w:rPr>
              <w:t>,</w:t>
            </w:r>
            <w:r w:rsidRPr="002B3F51">
              <w:rPr>
                <w:sz w:val="24"/>
                <w:szCs w:val="24"/>
              </w:rPr>
              <w:t xml:space="preserve"> and </w:t>
            </w:r>
            <w:r w:rsidR="00CC7E50" w:rsidRPr="002B3F51">
              <w:rPr>
                <w:sz w:val="24"/>
                <w:szCs w:val="24"/>
              </w:rPr>
              <w:t xml:space="preserve">a number of </w:t>
            </w:r>
            <w:r w:rsidRPr="002B3F51">
              <w:rPr>
                <w:sz w:val="24"/>
                <w:szCs w:val="24"/>
              </w:rPr>
              <w:t>methodologies</w:t>
            </w:r>
          </w:p>
        </w:tc>
      </w:tr>
      <w:tr w:rsidR="0076592D" w14:paraId="2011F9E0" w14:textId="77777777" w:rsidTr="00546CB4">
        <w:tc>
          <w:tcPr>
            <w:tcW w:w="2263" w:type="dxa"/>
          </w:tcPr>
          <w:p w14:paraId="522F4628" w14:textId="77777777" w:rsidR="0076592D" w:rsidRPr="002B3F51" w:rsidRDefault="0076592D" w:rsidP="0076592D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67256148" w14:textId="5AEE73AB" w:rsidR="0076592D" w:rsidRPr="002B3F51" w:rsidRDefault="0076592D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This qualification is for anyone who wants to carry out incident investigations effectively</w:t>
            </w:r>
            <w:r w:rsidR="00CC7E50" w:rsidRPr="002B3F51">
              <w:rPr>
                <w:sz w:val="24"/>
                <w:szCs w:val="24"/>
              </w:rPr>
              <w:t>.</w:t>
            </w:r>
          </w:p>
        </w:tc>
      </w:tr>
      <w:tr w:rsidR="00546CB4" w14:paraId="1B72DBFA" w14:textId="77777777" w:rsidTr="00546CB4">
        <w:tc>
          <w:tcPr>
            <w:tcW w:w="2263" w:type="dxa"/>
          </w:tcPr>
          <w:p w14:paraId="6CABBD5F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138CCBCB" w14:textId="28357C79" w:rsidR="00546CB4" w:rsidRPr="002B3F51" w:rsidRDefault="0076592D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There is no pre-</w:t>
            </w:r>
            <w:r w:rsidR="00CC7E50" w:rsidRPr="002B3F51">
              <w:rPr>
                <w:sz w:val="24"/>
                <w:szCs w:val="24"/>
              </w:rPr>
              <w:t xml:space="preserve">requisite qualification </w:t>
            </w:r>
          </w:p>
        </w:tc>
      </w:tr>
      <w:tr w:rsidR="00546CB4" w14:paraId="0F11B4A2" w14:textId="77777777" w:rsidTr="00546CB4">
        <w:tc>
          <w:tcPr>
            <w:tcW w:w="2263" w:type="dxa"/>
          </w:tcPr>
          <w:p w14:paraId="206DC643" w14:textId="77777777" w:rsidR="00546CB4" w:rsidRPr="002B3F51" w:rsidRDefault="00546CB4" w:rsidP="00546CB4">
            <w:pPr>
              <w:jc w:val="right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2E5BB3E9" w14:textId="65E3B1A9" w:rsidR="00546CB4" w:rsidRPr="002B3F51" w:rsidRDefault="00CC7E50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Further qualifications in this field may be developed.</w:t>
            </w:r>
          </w:p>
        </w:tc>
      </w:tr>
      <w:tr w:rsidR="00546CB4" w14:paraId="29A7B495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354B6D2A" w14:textId="77777777" w:rsidR="00546CB4" w:rsidRPr="002B3F51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6AB6B056" w14:textId="77777777" w:rsidTr="00546CB4">
        <w:tc>
          <w:tcPr>
            <w:tcW w:w="2263" w:type="dxa"/>
          </w:tcPr>
          <w:p w14:paraId="21C7872E" w14:textId="463E6712" w:rsidR="00546CB4" w:rsidRPr="002B3F51" w:rsidRDefault="00546CB4" w:rsidP="00546CB4">
            <w:pPr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E99BB63" w14:textId="77777777" w:rsidR="00546CB4" w:rsidRPr="002B3F51" w:rsidRDefault="00242D99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15A0FEF7" w14:textId="77777777" w:rsidTr="00986893">
        <w:trPr>
          <w:trHeight w:val="876"/>
        </w:trPr>
        <w:tc>
          <w:tcPr>
            <w:tcW w:w="2263" w:type="dxa"/>
          </w:tcPr>
          <w:p w14:paraId="7D97B851" w14:textId="77777777" w:rsidR="00546CB4" w:rsidRPr="002B3F5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4086FCE7" w14:textId="055B9C77" w:rsidR="00546CB4" w:rsidRPr="002B3F51" w:rsidRDefault="0076592D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Understand how to investigate incidents and confidently carry out an investigation</w:t>
            </w:r>
            <w:r w:rsidR="0057539D" w:rsidRPr="002B3F51">
              <w:rPr>
                <w:sz w:val="24"/>
                <w:szCs w:val="24"/>
              </w:rPr>
              <w:t xml:space="preserve"> and be able to explain the process and report the results</w:t>
            </w:r>
            <w:r w:rsidR="00CC7E50" w:rsidRPr="002B3F51">
              <w:rPr>
                <w:sz w:val="24"/>
                <w:szCs w:val="24"/>
              </w:rPr>
              <w:t>.</w:t>
            </w:r>
          </w:p>
        </w:tc>
      </w:tr>
      <w:tr w:rsidR="00546CB4" w14:paraId="6B13D169" w14:textId="77777777" w:rsidTr="00546CB4">
        <w:tc>
          <w:tcPr>
            <w:tcW w:w="2263" w:type="dxa"/>
          </w:tcPr>
          <w:p w14:paraId="5C62036D" w14:textId="77777777" w:rsidR="00546CB4" w:rsidRPr="002B3F5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372A4131" w14:textId="42F278AE" w:rsidR="00546CB4" w:rsidRPr="002B3F51" w:rsidRDefault="00CC7E50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To be able to appreciate </w:t>
            </w:r>
            <w:r w:rsidR="0076592D" w:rsidRPr="002B3F51">
              <w:rPr>
                <w:sz w:val="24"/>
                <w:szCs w:val="24"/>
              </w:rPr>
              <w:t>why</w:t>
            </w:r>
            <w:r w:rsidRPr="002B3F51">
              <w:rPr>
                <w:sz w:val="24"/>
                <w:szCs w:val="24"/>
              </w:rPr>
              <w:t xml:space="preserve"> it is necessary that </w:t>
            </w:r>
            <w:r w:rsidR="0076592D" w:rsidRPr="002B3F51">
              <w:rPr>
                <w:sz w:val="24"/>
                <w:szCs w:val="24"/>
              </w:rPr>
              <w:t>incident investigations are carried out</w:t>
            </w:r>
            <w:r w:rsidRPr="002B3F51">
              <w:rPr>
                <w:sz w:val="24"/>
                <w:szCs w:val="24"/>
              </w:rPr>
              <w:t>.</w:t>
            </w:r>
          </w:p>
        </w:tc>
      </w:tr>
      <w:tr w:rsidR="00546CB4" w14:paraId="6236DC40" w14:textId="77777777" w:rsidTr="00546CB4">
        <w:tc>
          <w:tcPr>
            <w:tcW w:w="2263" w:type="dxa"/>
          </w:tcPr>
          <w:p w14:paraId="72559676" w14:textId="77777777" w:rsidR="00546CB4" w:rsidRPr="002B3F5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87A2DAB" w14:textId="3F0C7DBB" w:rsidR="00546CB4" w:rsidRPr="002B3F51" w:rsidRDefault="00CC7E50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To be able to explain</w:t>
            </w:r>
            <w:r w:rsidR="00A907A4">
              <w:rPr>
                <w:sz w:val="24"/>
                <w:szCs w:val="24"/>
              </w:rPr>
              <w:t>,</w:t>
            </w:r>
            <w:r w:rsidRPr="002B3F51">
              <w:rPr>
                <w:sz w:val="24"/>
                <w:szCs w:val="24"/>
              </w:rPr>
              <w:t xml:space="preserve"> describe</w:t>
            </w:r>
            <w:r w:rsidR="009D02B5" w:rsidRPr="002B3F51">
              <w:rPr>
                <w:sz w:val="24"/>
                <w:szCs w:val="24"/>
              </w:rPr>
              <w:t xml:space="preserve"> and discuss </w:t>
            </w:r>
            <w:r w:rsidR="0076592D" w:rsidRPr="002B3F51">
              <w:rPr>
                <w:sz w:val="24"/>
                <w:szCs w:val="24"/>
              </w:rPr>
              <w:t xml:space="preserve">how human and </w:t>
            </w:r>
            <w:r w:rsidR="00D317E3" w:rsidRPr="002B3F51">
              <w:rPr>
                <w:sz w:val="24"/>
                <w:szCs w:val="24"/>
              </w:rPr>
              <w:t>organizational</w:t>
            </w:r>
            <w:r w:rsidR="0076592D" w:rsidRPr="002B3F51">
              <w:rPr>
                <w:sz w:val="24"/>
                <w:szCs w:val="24"/>
              </w:rPr>
              <w:t xml:space="preserve"> factors contribute to incidents</w:t>
            </w:r>
            <w:r w:rsidRPr="002B3F51">
              <w:rPr>
                <w:sz w:val="24"/>
                <w:szCs w:val="24"/>
              </w:rPr>
              <w:t xml:space="preserve"> and to be able to recognise and explain these factors.</w:t>
            </w:r>
          </w:p>
        </w:tc>
      </w:tr>
      <w:tr w:rsidR="00546CB4" w14:paraId="17C863A0" w14:textId="77777777" w:rsidTr="00546CB4">
        <w:tc>
          <w:tcPr>
            <w:tcW w:w="2263" w:type="dxa"/>
          </w:tcPr>
          <w:p w14:paraId="6DAC6900" w14:textId="77777777" w:rsidR="00546CB4" w:rsidRPr="002B3F5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A451878" w14:textId="3DF99E28" w:rsidR="00546CB4" w:rsidRPr="002B3F51" w:rsidRDefault="0057539D" w:rsidP="0076592D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To be able to implement </w:t>
            </w:r>
            <w:r w:rsidR="0076592D" w:rsidRPr="002B3F51">
              <w:rPr>
                <w:sz w:val="24"/>
                <w:szCs w:val="24"/>
              </w:rPr>
              <w:t xml:space="preserve">different methodologies </w:t>
            </w:r>
            <w:r w:rsidRPr="002B3F51">
              <w:rPr>
                <w:sz w:val="24"/>
                <w:szCs w:val="24"/>
              </w:rPr>
              <w:t>of investigation and to demonstrate and be able to select the most appropriate method.</w:t>
            </w:r>
          </w:p>
        </w:tc>
      </w:tr>
      <w:tr w:rsidR="00546CB4" w14:paraId="2E20AB34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07B7B829" w14:textId="77777777" w:rsidR="00546CB4" w:rsidRPr="002B3F51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5564777" w14:textId="77777777" w:rsidTr="00546CB4">
        <w:tc>
          <w:tcPr>
            <w:tcW w:w="2263" w:type="dxa"/>
          </w:tcPr>
          <w:p w14:paraId="3654A71C" w14:textId="77777777" w:rsidR="00546CB4" w:rsidRPr="002B3F51" w:rsidRDefault="00546CB4" w:rsidP="00546CB4">
            <w:pPr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689BA001" w14:textId="1F871651" w:rsidR="00546CB4" w:rsidRPr="002B3F51" w:rsidRDefault="00D317E3" w:rsidP="00242D99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N</w:t>
            </w:r>
            <w:r w:rsidR="00286CD0">
              <w:rPr>
                <w:sz w:val="24"/>
                <w:szCs w:val="24"/>
              </w:rPr>
              <w:t>one</w:t>
            </w:r>
          </w:p>
        </w:tc>
      </w:tr>
      <w:tr w:rsidR="00546CB4" w14:paraId="6514A6DD" w14:textId="77777777" w:rsidTr="00546CB4">
        <w:tc>
          <w:tcPr>
            <w:tcW w:w="2263" w:type="dxa"/>
          </w:tcPr>
          <w:p w14:paraId="4A0078CC" w14:textId="77777777" w:rsidR="00546CB4" w:rsidRPr="002B3F51" w:rsidRDefault="00546CB4" w:rsidP="00546CB4">
            <w:pPr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0F26F86A" w14:textId="451510D3" w:rsidR="00546CB4" w:rsidRPr="002B3F51" w:rsidRDefault="0076592D" w:rsidP="00473742">
            <w:pPr>
              <w:jc w:val="both"/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 xml:space="preserve">Multiple </w:t>
            </w:r>
            <w:r w:rsidR="00923815" w:rsidRPr="002B3F51">
              <w:rPr>
                <w:sz w:val="24"/>
                <w:szCs w:val="24"/>
              </w:rPr>
              <w:t>choice</w:t>
            </w:r>
            <w:r w:rsidR="00473742" w:rsidRPr="002B3F51">
              <w:rPr>
                <w:sz w:val="24"/>
                <w:szCs w:val="24"/>
              </w:rPr>
              <w:t xml:space="preserve"> examination plus a case study presented in writing</w:t>
            </w:r>
            <w:r w:rsidR="00D317E3" w:rsidRPr="002B3F51">
              <w:rPr>
                <w:sz w:val="24"/>
                <w:szCs w:val="24"/>
              </w:rPr>
              <w:t>.</w:t>
            </w:r>
          </w:p>
        </w:tc>
      </w:tr>
      <w:tr w:rsidR="00546CB4" w14:paraId="6006D160" w14:textId="77777777" w:rsidTr="00546CB4">
        <w:tc>
          <w:tcPr>
            <w:tcW w:w="2263" w:type="dxa"/>
          </w:tcPr>
          <w:p w14:paraId="64525A81" w14:textId="77777777" w:rsidR="00546CB4" w:rsidRPr="002B3F51" w:rsidRDefault="00546CB4" w:rsidP="00546CB4">
            <w:pPr>
              <w:rPr>
                <w:sz w:val="24"/>
                <w:szCs w:val="24"/>
              </w:rPr>
            </w:pPr>
            <w:r w:rsidRPr="002B3F51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4E3BE42" w14:textId="464A73F0" w:rsidR="00546CB4" w:rsidRPr="002B3F51" w:rsidRDefault="00723A4E" w:rsidP="00473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  <w:r w:rsidR="0076592D" w:rsidRPr="002B3F51">
              <w:rPr>
                <w:sz w:val="24"/>
                <w:szCs w:val="24"/>
              </w:rPr>
              <w:t xml:space="preserve"> </w:t>
            </w:r>
          </w:p>
        </w:tc>
      </w:tr>
    </w:tbl>
    <w:p w14:paraId="009B4332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2643" w14:textId="77777777" w:rsidR="00257200" w:rsidRDefault="00257200" w:rsidP="00473160">
      <w:pPr>
        <w:spacing w:after="0" w:line="240" w:lineRule="auto"/>
      </w:pPr>
      <w:r>
        <w:separator/>
      </w:r>
    </w:p>
  </w:endnote>
  <w:endnote w:type="continuationSeparator" w:id="0">
    <w:p w14:paraId="757868A8" w14:textId="77777777" w:rsidR="00257200" w:rsidRDefault="0025720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DDFF" w14:textId="0B9DF941" w:rsidR="002B3F51" w:rsidRDefault="002B3F51" w:rsidP="002B3F51">
    <w:pPr>
      <w:pStyle w:val="Alatunniste"/>
    </w:pPr>
    <w:r w:rsidRPr="005B3F48">
      <w:t>CFPA-E 1.</w:t>
    </w:r>
    <w:r>
      <w:t>42</w:t>
    </w:r>
    <w:r w:rsidRPr="005B3F48">
      <w:t xml:space="preserve"> </w:t>
    </w:r>
    <w:r>
      <w:t>Incident Investigation</w:t>
    </w:r>
    <w:r w:rsidRPr="005B3F48">
      <w:t xml:space="preserve"> </w:t>
    </w:r>
    <w:r>
      <w:t>&amp; Root</w:t>
    </w:r>
    <w:r w:rsidR="00BB3DBE">
      <w:t xml:space="preserve"> </w:t>
    </w:r>
    <w:r>
      <w:t>cause Analysis</w:t>
    </w:r>
    <w:r w:rsidRPr="005B3F48">
      <w:t xml:space="preserve">  Risk Management Group  Revision 0 Version </w:t>
    </w:r>
    <w:r>
      <w:t>3</w:t>
    </w:r>
    <w:r w:rsidRPr="005B3F48">
      <w:t xml:space="preserve">  </w:t>
    </w:r>
    <w:r>
      <w:t>Nov 2024</w:t>
    </w:r>
  </w:p>
  <w:p w14:paraId="45748F7F" w14:textId="77777777" w:rsidR="002B3F51" w:rsidRDefault="002B3F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1B40" w14:textId="77777777" w:rsidR="00257200" w:rsidRDefault="00257200" w:rsidP="00473160">
      <w:pPr>
        <w:spacing w:after="0" w:line="240" w:lineRule="auto"/>
      </w:pPr>
      <w:r>
        <w:separator/>
      </w:r>
    </w:p>
  </w:footnote>
  <w:footnote w:type="continuationSeparator" w:id="0">
    <w:p w14:paraId="39BC0CD2" w14:textId="77777777" w:rsidR="00257200" w:rsidRDefault="0025720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56BD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006EF" wp14:editId="3336D7B1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C2344A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1A006E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10C2344A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FD651C" wp14:editId="691CCBC5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E2DE64"/>
    <w:lvl w:ilvl="0">
      <w:start w:val="1"/>
      <w:numFmt w:val="bullet"/>
      <w:pStyle w:val="Merkittyluettelo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8"/>
      </w:rPr>
    </w:lvl>
  </w:abstractNum>
  <w:num w:numId="1" w16cid:durableId="165132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190F9E"/>
    <w:rsid w:val="001A5A84"/>
    <w:rsid w:val="0020592E"/>
    <w:rsid w:val="00242D99"/>
    <w:rsid w:val="002535B0"/>
    <w:rsid w:val="00257200"/>
    <w:rsid w:val="00286CD0"/>
    <w:rsid w:val="002B3F51"/>
    <w:rsid w:val="0030650F"/>
    <w:rsid w:val="003C3306"/>
    <w:rsid w:val="004054AA"/>
    <w:rsid w:val="00434142"/>
    <w:rsid w:val="00453DBA"/>
    <w:rsid w:val="00473160"/>
    <w:rsid w:val="00473742"/>
    <w:rsid w:val="00546CB4"/>
    <w:rsid w:val="0057539D"/>
    <w:rsid w:val="005D016C"/>
    <w:rsid w:val="0063608D"/>
    <w:rsid w:val="00723A4E"/>
    <w:rsid w:val="0076592D"/>
    <w:rsid w:val="007C1AFA"/>
    <w:rsid w:val="00923815"/>
    <w:rsid w:val="009633CF"/>
    <w:rsid w:val="00986893"/>
    <w:rsid w:val="009A20E0"/>
    <w:rsid w:val="009D02B5"/>
    <w:rsid w:val="00A1169F"/>
    <w:rsid w:val="00A811D6"/>
    <w:rsid w:val="00A907A4"/>
    <w:rsid w:val="00B45171"/>
    <w:rsid w:val="00BB3DBE"/>
    <w:rsid w:val="00BE76E5"/>
    <w:rsid w:val="00CB725F"/>
    <w:rsid w:val="00CC7E50"/>
    <w:rsid w:val="00D317E3"/>
    <w:rsid w:val="00E120F9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0A15A"/>
  <w15:docId w15:val="{F9E4021B-B2E1-4CA3-A7EF-C40EC1C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rsid w:val="0076592D"/>
    <w:pPr>
      <w:numPr>
        <w:numId w:val="1"/>
      </w:numPr>
      <w:spacing w:after="220" w:line="260" w:lineRule="atLeast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CA83A3D9-7AF8-4752-AD85-4E3D9EF79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F1A4B-5E34-4446-B02C-2DFB3585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55B3-3EEE-4947-B39F-EA198EE5D70F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6</TotalTime>
  <Pages>1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11</cp:revision>
  <dcterms:created xsi:type="dcterms:W3CDTF">2024-11-28T13:15:00Z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2870300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