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546CB4" w14:paraId="5649456B" w14:textId="77777777" w:rsidTr="00C16CF9">
        <w:tc>
          <w:tcPr>
            <w:tcW w:w="10031" w:type="dxa"/>
            <w:gridSpan w:val="2"/>
            <w:shd w:val="clear" w:color="auto" w:fill="9CC2E5" w:themeFill="accent1" w:themeFillTint="99"/>
          </w:tcPr>
          <w:p w14:paraId="5649456A" w14:textId="77777777" w:rsidR="00546CB4" w:rsidRPr="00546CB4" w:rsidRDefault="00282E56" w:rsidP="00546CB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1.23 Basic Fire Fighting &amp; Fire Prevention</w:t>
            </w:r>
          </w:p>
        </w:tc>
      </w:tr>
      <w:tr w:rsidR="00546CB4" w14:paraId="5649456E" w14:textId="77777777" w:rsidTr="00C16CF9">
        <w:tc>
          <w:tcPr>
            <w:tcW w:w="2263" w:type="dxa"/>
          </w:tcPr>
          <w:p w14:paraId="5649456C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Level</w:t>
            </w:r>
          </w:p>
        </w:tc>
        <w:tc>
          <w:tcPr>
            <w:tcW w:w="7768" w:type="dxa"/>
          </w:tcPr>
          <w:p w14:paraId="5649456D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2</w:t>
            </w:r>
          </w:p>
        </w:tc>
      </w:tr>
      <w:tr w:rsidR="00546CB4" w14:paraId="56494571" w14:textId="77777777" w:rsidTr="00C16CF9">
        <w:tc>
          <w:tcPr>
            <w:tcW w:w="2263" w:type="dxa"/>
          </w:tcPr>
          <w:p w14:paraId="5649456F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Duration</w:t>
            </w:r>
          </w:p>
        </w:tc>
        <w:tc>
          <w:tcPr>
            <w:tcW w:w="7768" w:type="dxa"/>
          </w:tcPr>
          <w:p w14:paraId="56494570" w14:textId="536D693D" w:rsidR="00546CB4" w:rsidRPr="007B5DE8" w:rsidRDefault="0057450B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Minimum of 6 hours</w:t>
            </w:r>
          </w:p>
        </w:tc>
      </w:tr>
      <w:tr w:rsidR="00546CB4" w14:paraId="56494574" w14:textId="77777777" w:rsidTr="00C16CF9">
        <w:tc>
          <w:tcPr>
            <w:tcW w:w="2263" w:type="dxa"/>
          </w:tcPr>
          <w:p w14:paraId="56494572" w14:textId="4BBE61B1" w:rsidR="00546CB4" w:rsidRPr="007B5DE8" w:rsidRDefault="0057450B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CFPA-E</w:t>
            </w:r>
            <w:r w:rsidR="00546CB4" w:rsidRPr="007B5DE8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768" w:type="dxa"/>
          </w:tcPr>
          <w:p w14:paraId="56494573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6</w:t>
            </w:r>
          </w:p>
        </w:tc>
      </w:tr>
      <w:tr w:rsidR="00546CB4" w14:paraId="56494577" w14:textId="77777777" w:rsidTr="00C16CF9">
        <w:tc>
          <w:tcPr>
            <w:tcW w:w="2263" w:type="dxa"/>
          </w:tcPr>
          <w:p w14:paraId="56494575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Aim</w:t>
            </w:r>
          </w:p>
        </w:tc>
        <w:tc>
          <w:tcPr>
            <w:tcW w:w="7768" w:type="dxa"/>
          </w:tcPr>
          <w:p w14:paraId="56494576" w14:textId="11228BCE" w:rsidR="00546CB4" w:rsidRPr="007B5DE8" w:rsidRDefault="002F3C85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To provide l</w:t>
            </w:r>
            <w:r w:rsidR="00282E56" w:rsidRPr="007B5DE8">
              <w:rPr>
                <w:sz w:val="24"/>
                <w:szCs w:val="24"/>
              </w:rPr>
              <w:t>earners</w:t>
            </w:r>
            <w:r w:rsidRPr="007B5DE8">
              <w:rPr>
                <w:sz w:val="24"/>
                <w:szCs w:val="24"/>
              </w:rPr>
              <w:t xml:space="preserve"> with</w:t>
            </w:r>
            <w:r w:rsidR="00282E56" w:rsidRPr="007B5DE8">
              <w:rPr>
                <w:sz w:val="24"/>
                <w:szCs w:val="24"/>
              </w:rPr>
              <w:t xml:space="preserve"> an understanding o</w:t>
            </w:r>
            <w:r w:rsidR="00815CDA" w:rsidRPr="007B5DE8">
              <w:rPr>
                <w:sz w:val="24"/>
                <w:szCs w:val="24"/>
              </w:rPr>
              <w:t>f the risks and threats of fire, t</w:t>
            </w:r>
            <w:r w:rsidR="00282E56" w:rsidRPr="007B5DE8">
              <w:rPr>
                <w:sz w:val="24"/>
                <w:szCs w:val="24"/>
              </w:rPr>
              <w:t>he individual's responsibility in fire prevention and the action</w:t>
            </w:r>
            <w:r w:rsidR="0089663B" w:rsidRPr="007B5DE8">
              <w:rPr>
                <w:sz w:val="24"/>
                <w:szCs w:val="24"/>
              </w:rPr>
              <w:t xml:space="preserve"> to take in the event of a fire</w:t>
            </w:r>
          </w:p>
        </w:tc>
      </w:tr>
      <w:tr w:rsidR="00546CB4" w14:paraId="5649457A" w14:textId="77777777" w:rsidTr="00C16CF9">
        <w:tc>
          <w:tcPr>
            <w:tcW w:w="2263" w:type="dxa"/>
          </w:tcPr>
          <w:p w14:paraId="56494578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Target Public</w:t>
            </w:r>
          </w:p>
        </w:tc>
        <w:tc>
          <w:tcPr>
            <w:tcW w:w="7768" w:type="dxa"/>
          </w:tcPr>
          <w:p w14:paraId="56494579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First intervention team members, Fire Wardens, Marshals</w:t>
            </w:r>
          </w:p>
        </w:tc>
      </w:tr>
      <w:tr w:rsidR="00546CB4" w14:paraId="5649457D" w14:textId="77777777" w:rsidTr="00C16CF9">
        <w:tc>
          <w:tcPr>
            <w:tcW w:w="2263" w:type="dxa"/>
          </w:tcPr>
          <w:p w14:paraId="5649457B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Prerequisites</w:t>
            </w:r>
          </w:p>
        </w:tc>
        <w:tc>
          <w:tcPr>
            <w:tcW w:w="7768" w:type="dxa"/>
          </w:tcPr>
          <w:p w14:paraId="5649457C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None</w:t>
            </w:r>
          </w:p>
        </w:tc>
      </w:tr>
      <w:tr w:rsidR="00546CB4" w14:paraId="56494580" w14:textId="77777777" w:rsidTr="00C16CF9">
        <w:tc>
          <w:tcPr>
            <w:tcW w:w="2263" w:type="dxa"/>
          </w:tcPr>
          <w:p w14:paraId="5649457E" w14:textId="77777777" w:rsidR="00546CB4" w:rsidRPr="007B5DE8" w:rsidRDefault="00546CB4" w:rsidP="00546CB4">
            <w:pPr>
              <w:jc w:val="right"/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Progression</w:t>
            </w:r>
          </w:p>
        </w:tc>
        <w:tc>
          <w:tcPr>
            <w:tcW w:w="7768" w:type="dxa"/>
          </w:tcPr>
          <w:p w14:paraId="5649457F" w14:textId="6D9E1C13" w:rsidR="00546CB4" w:rsidRPr="007B5DE8" w:rsidRDefault="0057450B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56494582" w14:textId="77777777" w:rsidTr="00C16CF9">
        <w:tc>
          <w:tcPr>
            <w:tcW w:w="10031" w:type="dxa"/>
            <w:gridSpan w:val="2"/>
            <w:shd w:val="clear" w:color="auto" w:fill="9CC2E5" w:themeFill="accent1" w:themeFillTint="99"/>
          </w:tcPr>
          <w:p w14:paraId="56494581" w14:textId="77777777" w:rsidR="00546CB4" w:rsidRPr="007B5DE8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6494585" w14:textId="77777777" w:rsidTr="00C16CF9">
        <w:tc>
          <w:tcPr>
            <w:tcW w:w="2263" w:type="dxa"/>
          </w:tcPr>
          <w:p w14:paraId="56494583" w14:textId="05CA16F3" w:rsidR="00546CB4" w:rsidRPr="007B5DE8" w:rsidRDefault="00546CB4" w:rsidP="00546CB4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Learning Outcomes</w:t>
            </w:r>
          </w:p>
        </w:tc>
        <w:tc>
          <w:tcPr>
            <w:tcW w:w="7768" w:type="dxa"/>
          </w:tcPr>
          <w:p w14:paraId="56494584" w14:textId="3432F44C" w:rsidR="00546CB4" w:rsidRPr="007B5DE8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Upon succe</w:t>
            </w:r>
            <w:r w:rsidR="00815CDA" w:rsidRPr="007B5DE8">
              <w:rPr>
                <w:sz w:val="24"/>
                <w:szCs w:val="24"/>
              </w:rPr>
              <w:t>ssful completion of the course l</w:t>
            </w:r>
            <w:r w:rsidRPr="007B5DE8">
              <w:rPr>
                <w:sz w:val="24"/>
                <w:szCs w:val="24"/>
              </w:rPr>
              <w:t>earners will be able to:</w:t>
            </w:r>
          </w:p>
        </w:tc>
      </w:tr>
      <w:tr w:rsidR="00546CB4" w14:paraId="56494588" w14:textId="77777777" w:rsidTr="00C16CF9">
        <w:tc>
          <w:tcPr>
            <w:tcW w:w="2263" w:type="dxa"/>
          </w:tcPr>
          <w:p w14:paraId="56494586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87" w14:textId="77777777" w:rsidR="00546CB4" w:rsidRPr="007B5DE8" w:rsidRDefault="00282E56" w:rsidP="003F6E57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 xml:space="preserve">Identify </w:t>
            </w:r>
            <w:r w:rsidR="003F6E57" w:rsidRPr="007B5DE8">
              <w:rPr>
                <w:sz w:val="24"/>
                <w:szCs w:val="24"/>
              </w:rPr>
              <w:t>the</w:t>
            </w:r>
            <w:r w:rsidRPr="007B5DE8">
              <w:rPr>
                <w:sz w:val="24"/>
                <w:szCs w:val="24"/>
              </w:rPr>
              <w:t xml:space="preserve"> fire safety roles and responsibilities</w:t>
            </w:r>
            <w:r w:rsidR="003F6E57" w:rsidRPr="007B5DE8">
              <w:rPr>
                <w:sz w:val="24"/>
                <w:szCs w:val="24"/>
              </w:rPr>
              <w:t xml:space="preserve"> within the organisation</w:t>
            </w:r>
          </w:p>
        </w:tc>
      </w:tr>
      <w:tr w:rsidR="00546CB4" w14:paraId="5649458B" w14:textId="77777777" w:rsidTr="00C16CF9">
        <w:tc>
          <w:tcPr>
            <w:tcW w:w="2263" w:type="dxa"/>
          </w:tcPr>
          <w:p w14:paraId="56494589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8A" w14:textId="750EBEF1" w:rsidR="00546CB4" w:rsidRPr="007B5DE8" w:rsidRDefault="003F6E57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Relate</w:t>
            </w:r>
            <w:r w:rsidR="00282E56" w:rsidRPr="007B5DE8">
              <w:rPr>
                <w:sz w:val="24"/>
                <w:szCs w:val="24"/>
              </w:rPr>
              <w:t xml:space="preserve"> the nature of fire and how it spreads</w:t>
            </w:r>
            <w:r w:rsidRPr="007B5DE8">
              <w:rPr>
                <w:sz w:val="24"/>
                <w:szCs w:val="24"/>
              </w:rPr>
              <w:t xml:space="preserve"> to the particular buildings and type of construction o</w:t>
            </w:r>
            <w:r w:rsidR="0089663B" w:rsidRPr="007B5DE8">
              <w:rPr>
                <w:sz w:val="24"/>
                <w:szCs w:val="24"/>
              </w:rPr>
              <w:t>f the company or enterprise</w:t>
            </w:r>
          </w:p>
        </w:tc>
      </w:tr>
      <w:tr w:rsidR="00546CB4" w14:paraId="5649458E" w14:textId="77777777" w:rsidTr="00C16CF9">
        <w:tc>
          <w:tcPr>
            <w:tcW w:w="2263" w:type="dxa"/>
          </w:tcPr>
          <w:p w14:paraId="5649458C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8D" w14:textId="3F82D5A5" w:rsidR="00546CB4" w:rsidRPr="007B5DE8" w:rsidRDefault="00815CDA" w:rsidP="003F6E57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D</w:t>
            </w:r>
            <w:r w:rsidR="00282E56" w:rsidRPr="007B5DE8">
              <w:rPr>
                <w:sz w:val="24"/>
                <w:szCs w:val="24"/>
              </w:rPr>
              <w:t xml:space="preserve">emonstrate an </w:t>
            </w:r>
            <w:r w:rsidR="003F6E57" w:rsidRPr="007B5DE8">
              <w:rPr>
                <w:sz w:val="24"/>
                <w:szCs w:val="24"/>
              </w:rPr>
              <w:t xml:space="preserve">ability to describe and classify </w:t>
            </w:r>
            <w:r w:rsidR="00282E56" w:rsidRPr="007B5DE8">
              <w:rPr>
                <w:sz w:val="24"/>
                <w:szCs w:val="24"/>
              </w:rPr>
              <w:t xml:space="preserve">the </w:t>
            </w:r>
            <w:r w:rsidR="003F6E57" w:rsidRPr="007B5DE8">
              <w:rPr>
                <w:sz w:val="24"/>
                <w:szCs w:val="24"/>
              </w:rPr>
              <w:t xml:space="preserve">risks and </w:t>
            </w:r>
            <w:r w:rsidR="00282E56" w:rsidRPr="007B5DE8">
              <w:rPr>
                <w:sz w:val="24"/>
                <w:szCs w:val="24"/>
              </w:rPr>
              <w:t>hazards of fire</w:t>
            </w:r>
          </w:p>
        </w:tc>
      </w:tr>
      <w:tr w:rsidR="00546CB4" w14:paraId="56494591" w14:textId="77777777" w:rsidTr="00C16CF9">
        <w:tc>
          <w:tcPr>
            <w:tcW w:w="2263" w:type="dxa"/>
          </w:tcPr>
          <w:p w14:paraId="5649458F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90" w14:textId="77777777" w:rsidR="00546CB4" w:rsidRPr="007B5DE8" w:rsidRDefault="003F6E57" w:rsidP="003F6E57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 xml:space="preserve">Articulate the reasons why </w:t>
            </w:r>
            <w:r w:rsidR="00282E56" w:rsidRPr="007B5DE8">
              <w:rPr>
                <w:sz w:val="24"/>
                <w:szCs w:val="24"/>
              </w:rPr>
              <w:t>emergency procedures are implemented</w:t>
            </w:r>
          </w:p>
        </w:tc>
      </w:tr>
      <w:tr w:rsidR="00546CB4" w14:paraId="56494594" w14:textId="77777777" w:rsidTr="00C16CF9">
        <w:tc>
          <w:tcPr>
            <w:tcW w:w="2263" w:type="dxa"/>
          </w:tcPr>
          <w:p w14:paraId="56494592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93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Classify the different types of extinguisher and the fires for which they are used.</w:t>
            </w:r>
          </w:p>
        </w:tc>
      </w:tr>
      <w:tr w:rsidR="00546CB4" w14:paraId="56494597" w14:textId="77777777" w:rsidTr="00C16CF9">
        <w:tc>
          <w:tcPr>
            <w:tcW w:w="2263" w:type="dxa"/>
          </w:tcPr>
          <w:p w14:paraId="56494595" w14:textId="77777777" w:rsidR="00546CB4" w:rsidRPr="007B5DE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14:paraId="56494596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Use extinguishers to tackle small fires with confidence</w:t>
            </w:r>
          </w:p>
        </w:tc>
      </w:tr>
      <w:tr w:rsidR="00546CB4" w14:paraId="5649459F" w14:textId="77777777" w:rsidTr="00C16CF9">
        <w:tc>
          <w:tcPr>
            <w:tcW w:w="10031" w:type="dxa"/>
            <w:gridSpan w:val="2"/>
            <w:shd w:val="clear" w:color="auto" w:fill="9CC2E5" w:themeFill="accent1" w:themeFillTint="99"/>
          </w:tcPr>
          <w:p w14:paraId="5649459E" w14:textId="77777777" w:rsidR="00546CB4" w:rsidRPr="007B5DE8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564945A2" w14:textId="77777777" w:rsidTr="00CF3B6B">
        <w:trPr>
          <w:trHeight w:val="313"/>
        </w:trPr>
        <w:tc>
          <w:tcPr>
            <w:tcW w:w="2263" w:type="dxa"/>
          </w:tcPr>
          <w:p w14:paraId="564945A0" w14:textId="77777777" w:rsidR="00546CB4" w:rsidRPr="007B5DE8" w:rsidRDefault="00546CB4" w:rsidP="00546CB4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Related Guidelines</w:t>
            </w:r>
          </w:p>
        </w:tc>
        <w:tc>
          <w:tcPr>
            <w:tcW w:w="7768" w:type="dxa"/>
          </w:tcPr>
          <w:p w14:paraId="564945A1" w14:textId="302BFCB3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1</w:t>
            </w:r>
            <w:r w:rsidR="00CF3B6B">
              <w:rPr>
                <w:sz w:val="24"/>
                <w:szCs w:val="24"/>
              </w:rPr>
              <w:t xml:space="preserve"> </w:t>
            </w:r>
            <w:r w:rsidRPr="007B5DE8">
              <w:rPr>
                <w:sz w:val="24"/>
                <w:szCs w:val="24"/>
              </w:rPr>
              <w:t>F</w:t>
            </w:r>
          </w:p>
        </w:tc>
      </w:tr>
      <w:tr w:rsidR="00546CB4" w14:paraId="564945A5" w14:textId="77777777" w:rsidTr="00C16CF9">
        <w:tc>
          <w:tcPr>
            <w:tcW w:w="2263" w:type="dxa"/>
          </w:tcPr>
          <w:p w14:paraId="564945A3" w14:textId="77777777" w:rsidR="00546CB4" w:rsidRPr="007B5DE8" w:rsidRDefault="00546CB4" w:rsidP="00546CB4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768" w:type="dxa"/>
          </w:tcPr>
          <w:p w14:paraId="564945A4" w14:textId="0CB44AB7" w:rsidR="00546CB4" w:rsidRPr="007B5DE8" w:rsidRDefault="0057450B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 xml:space="preserve">A </w:t>
            </w:r>
            <w:r w:rsidR="00C16CF9">
              <w:rPr>
                <w:sz w:val="24"/>
                <w:szCs w:val="24"/>
              </w:rPr>
              <w:t>practical and / or written assessment</w:t>
            </w:r>
          </w:p>
        </w:tc>
      </w:tr>
      <w:tr w:rsidR="00546CB4" w14:paraId="564945A9" w14:textId="77777777" w:rsidTr="00C16CF9">
        <w:tc>
          <w:tcPr>
            <w:tcW w:w="2263" w:type="dxa"/>
          </w:tcPr>
          <w:p w14:paraId="564945A6" w14:textId="77777777" w:rsidR="00546CB4" w:rsidRPr="007B5DE8" w:rsidRDefault="00546CB4" w:rsidP="00546CB4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Qualifications</w:t>
            </w:r>
          </w:p>
        </w:tc>
        <w:tc>
          <w:tcPr>
            <w:tcW w:w="7768" w:type="dxa"/>
          </w:tcPr>
          <w:p w14:paraId="564945A7" w14:textId="77777777" w:rsidR="00546CB4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Attest</w:t>
            </w:r>
          </w:p>
          <w:p w14:paraId="564945A8" w14:textId="77777777" w:rsidR="00282E56" w:rsidRPr="007B5DE8" w:rsidRDefault="00282E56" w:rsidP="00282E56">
            <w:pPr>
              <w:rPr>
                <w:sz w:val="24"/>
                <w:szCs w:val="24"/>
              </w:rPr>
            </w:pPr>
            <w:r w:rsidRPr="007B5DE8">
              <w:rPr>
                <w:sz w:val="24"/>
                <w:szCs w:val="24"/>
              </w:rPr>
              <w:t>Optional Title "Fire Warden CFPA-E"</w:t>
            </w:r>
          </w:p>
        </w:tc>
      </w:tr>
    </w:tbl>
    <w:p w14:paraId="564945AA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C16CF9">
      <w:headerReference w:type="default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ABF9" w14:textId="77777777" w:rsidR="00366CD2" w:rsidRDefault="00366CD2" w:rsidP="00473160">
      <w:pPr>
        <w:spacing w:after="0" w:line="240" w:lineRule="auto"/>
      </w:pPr>
      <w:r>
        <w:separator/>
      </w:r>
    </w:p>
  </w:endnote>
  <w:endnote w:type="continuationSeparator" w:id="0">
    <w:p w14:paraId="09F76767" w14:textId="77777777" w:rsidR="00366CD2" w:rsidRDefault="00366CD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5B2" w14:textId="70AE85A0" w:rsidR="00473160" w:rsidRDefault="007B5DE8" w:rsidP="00C16CF9">
    <w:pPr>
      <w:pStyle w:val="Alatunniste"/>
      <w:ind w:hanging="284"/>
    </w:pPr>
    <w:r>
      <w:t>CFPA-E 1.23  Basic Fire Fighting and Fire Prevention   Fire Safety Group   Revision 0 Version</w:t>
    </w:r>
    <w:r w:rsidR="00C16CF9">
      <w:t xml:space="preserve"> </w:t>
    </w:r>
    <w:r w:rsidR="00CF3B6B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A564" w14:textId="77777777" w:rsidR="00366CD2" w:rsidRDefault="00366CD2" w:rsidP="00473160">
      <w:pPr>
        <w:spacing w:after="0" w:line="240" w:lineRule="auto"/>
      </w:pPr>
      <w:r>
        <w:separator/>
      </w:r>
    </w:p>
  </w:footnote>
  <w:footnote w:type="continuationSeparator" w:id="0">
    <w:p w14:paraId="574E12D6" w14:textId="77777777" w:rsidR="00366CD2" w:rsidRDefault="00366CD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45B0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45B5" wp14:editId="564945B6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4945B9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64945B5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564945B9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4945B7" wp14:editId="564945B8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A5A84"/>
    <w:rsid w:val="002535B0"/>
    <w:rsid w:val="00282E56"/>
    <w:rsid w:val="002F3C85"/>
    <w:rsid w:val="00366CD2"/>
    <w:rsid w:val="003F6E57"/>
    <w:rsid w:val="00473160"/>
    <w:rsid w:val="004E77E5"/>
    <w:rsid w:val="00513A53"/>
    <w:rsid w:val="00546CB4"/>
    <w:rsid w:val="0057450B"/>
    <w:rsid w:val="005F14DD"/>
    <w:rsid w:val="00743A56"/>
    <w:rsid w:val="007B5DE8"/>
    <w:rsid w:val="00815CDA"/>
    <w:rsid w:val="0089663B"/>
    <w:rsid w:val="008A2997"/>
    <w:rsid w:val="00900585"/>
    <w:rsid w:val="00A1169F"/>
    <w:rsid w:val="00AD013D"/>
    <w:rsid w:val="00B13699"/>
    <w:rsid w:val="00C16CF9"/>
    <w:rsid w:val="00C42371"/>
    <w:rsid w:val="00CF3B6B"/>
    <w:rsid w:val="00D1348F"/>
    <w:rsid w:val="00DD1BF0"/>
    <w:rsid w:val="00F50691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9456A"/>
  <w15:docId w15:val="{A5552667-460C-4079-846D-1A0B084C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15CD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5CD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5CD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5CD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5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4A5E77A6-0C7C-4931-9459-219A5DA6D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92E51-051A-4373-8E0C-626236C0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D1FF9-6F6A-495D-8972-C0FE11FCF64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2024-11-28T12:53:00Z</dcterms:created>
  <dcterms:modified xsi:type="dcterms:W3CDTF">2024-11-28T14:57:00Z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